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03FAF" w14:textId="77777777" w:rsidR="001B5018" w:rsidRDefault="001B5018" w:rsidP="001B5018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</w:t>
      </w:r>
    </w:p>
    <w:p w14:paraId="7117EBB2" w14:textId="77777777" w:rsidR="001B5018" w:rsidRDefault="001B5018" w:rsidP="001B5018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КАРТАЛИНСКОГО МУНИЦИПАЛЬНОГО РАЙОНА</w:t>
      </w:r>
    </w:p>
    <w:p w14:paraId="3DBA04AC" w14:textId="77777777" w:rsidR="001B5018" w:rsidRDefault="001B5018" w:rsidP="001B5018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</w:t>
      </w:r>
    </w:p>
    <w:p w14:paraId="7DE7EE8B" w14:textId="77777777" w:rsidR="001B5018" w:rsidRDefault="001B5018" w:rsidP="001B5018">
      <w:pPr>
        <w:suppressAutoHyphens/>
        <w:jc w:val="center"/>
        <w:rPr>
          <w:sz w:val="28"/>
          <w:szCs w:val="28"/>
          <w:lang w:eastAsia="ar-SA"/>
        </w:rPr>
      </w:pPr>
    </w:p>
    <w:p w14:paraId="45B73D5C" w14:textId="171E0526" w:rsidR="001B5018" w:rsidRDefault="001B5018" w:rsidP="001B5018">
      <w:pPr>
        <w:suppressAutoHyphens/>
        <w:rPr>
          <w:lang w:eastAsia="ar-SA"/>
        </w:rPr>
      </w:pPr>
      <w:r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.10.2025 года № </w:t>
      </w:r>
      <w:r>
        <w:rPr>
          <w:sz w:val="28"/>
          <w:szCs w:val="28"/>
          <w:lang w:eastAsia="ar-SA"/>
        </w:rPr>
        <w:t>902</w:t>
      </w:r>
    </w:p>
    <w:p w14:paraId="557AB1D7" w14:textId="77777777" w:rsidR="001B5018" w:rsidRPr="001B5018" w:rsidRDefault="001B5018" w:rsidP="001B5018">
      <w:pPr>
        <w:suppressAutoHyphens/>
        <w:rPr>
          <w:lang w:eastAsia="ar-SA"/>
        </w:rPr>
      </w:pPr>
    </w:p>
    <w:p w14:paraId="269F5374" w14:textId="77777777" w:rsidR="00D73928" w:rsidRPr="00C279E4" w:rsidRDefault="00D73928" w:rsidP="001B5018">
      <w:pPr>
        <w:pStyle w:val="a3"/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3322BC" w14:paraId="4CD9CFB6" w14:textId="77777777" w:rsidTr="003322BC">
        <w:tc>
          <w:tcPr>
            <w:tcW w:w="3652" w:type="dxa"/>
          </w:tcPr>
          <w:p w14:paraId="19024E15" w14:textId="77777777" w:rsidR="00C27454" w:rsidRDefault="00C27454" w:rsidP="003322BC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  <w:p w14:paraId="7E6F0680" w14:textId="03957DA8" w:rsidR="003322BC" w:rsidRDefault="003322BC" w:rsidP="003322BC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A5A54">
              <w:rPr>
                <w:sz w:val="28"/>
                <w:szCs w:val="28"/>
              </w:rPr>
              <w:t xml:space="preserve"> проведении</w:t>
            </w:r>
            <w:r>
              <w:rPr>
                <w:sz w:val="28"/>
                <w:szCs w:val="28"/>
              </w:rPr>
              <w:t xml:space="preserve"> </w:t>
            </w:r>
            <w:r w:rsidRPr="00DA5A54">
              <w:rPr>
                <w:sz w:val="28"/>
                <w:szCs w:val="28"/>
              </w:rPr>
              <w:t>капитального</w:t>
            </w:r>
            <w:r>
              <w:rPr>
                <w:sz w:val="28"/>
                <w:szCs w:val="28"/>
              </w:rPr>
              <w:t xml:space="preserve"> </w:t>
            </w:r>
          </w:p>
          <w:p w14:paraId="02367D93" w14:textId="733B7995" w:rsidR="003322BC" w:rsidRDefault="003322BC" w:rsidP="003322B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DA5A54">
              <w:rPr>
                <w:sz w:val="28"/>
                <w:szCs w:val="28"/>
              </w:rPr>
              <w:t xml:space="preserve">ремонта </w:t>
            </w:r>
            <w:r w:rsidR="007D157F">
              <w:rPr>
                <w:sz w:val="28"/>
                <w:szCs w:val="28"/>
              </w:rPr>
              <w:t xml:space="preserve"> </w:t>
            </w:r>
            <w:r w:rsidRPr="00DA5A54">
              <w:rPr>
                <w:sz w:val="28"/>
                <w:szCs w:val="28"/>
              </w:rPr>
              <w:t>общего</w:t>
            </w:r>
            <w:r>
              <w:rPr>
                <w:sz w:val="28"/>
                <w:szCs w:val="28"/>
              </w:rPr>
              <w:t xml:space="preserve"> </w:t>
            </w:r>
            <w:r w:rsidRPr="00DA5A54">
              <w:rPr>
                <w:sz w:val="28"/>
                <w:szCs w:val="28"/>
              </w:rPr>
              <w:t>имущества</w:t>
            </w:r>
            <w:r>
              <w:rPr>
                <w:sz w:val="28"/>
                <w:szCs w:val="28"/>
              </w:rPr>
              <w:t xml:space="preserve"> </w:t>
            </w:r>
            <w:r w:rsidRPr="00DA5A54">
              <w:rPr>
                <w:sz w:val="28"/>
                <w:szCs w:val="28"/>
              </w:rPr>
              <w:t>в</w:t>
            </w:r>
            <w:r w:rsidR="007D15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A5A54">
              <w:rPr>
                <w:sz w:val="28"/>
                <w:szCs w:val="28"/>
              </w:rPr>
              <w:t xml:space="preserve">многоквартирных </w:t>
            </w:r>
            <w:r w:rsidR="007D157F">
              <w:rPr>
                <w:sz w:val="28"/>
                <w:szCs w:val="28"/>
              </w:rPr>
              <w:t xml:space="preserve"> </w:t>
            </w:r>
            <w:r w:rsidRPr="00DA5A54">
              <w:rPr>
                <w:sz w:val="28"/>
                <w:szCs w:val="28"/>
              </w:rPr>
              <w:t>домах,</w:t>
            </w:r>
            <w:r>
              <w:rPr>
                <w:sz w:val="28"/>
                <w:szCs w:val="28"/>
              </w:rPr>
              <w:t xml:space="preserve">     </w:t>
            </w:r>
          </w:p>
          <w:p w14:paraId="08C214E2" w14:textId="1A636C39" w:rsidR="003322BC" w:rsidRPr="00DA5A54" w:rsidRDefault="003322BC" w:rsidP="003322BC">
            <w:pPr>
              <w:rPr>
                <w:sz w:val="28"/>
                <w:szCs w:val="28"/>
              </w:rPr>
            </w:pPr>
            <w:r w:rsidRPr="00DA5A54">
              <w:rPr>
                <w:sz w:val="28"/>
                <w:szCs w:val="28"/>
              </w:rPr>
              <w:t>собственники</w:t>
            </w:r>
            <w:r>
              <w:rPr>
                <w:sz w:val="28"/>
                <w:szCs w:val="28"/>
              </w:rPr>
              <w:t xml:space="preserve">  </w:t>
            </w:r>
            <w:r w:rsidR="007D15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A5A54">
              <w:rPr>
                <w:sz w:val="28"/>
                <w:szCs w:val="28"/>
              </w:rPr>
              <w:t>помещений</w:t>
            </w:r>
          </w:p>
          <w:p w14:paraId="7A88571F" w14:textId="4BB42FC8" w:rsidR="003322BC" w:rsidRPr="00DA5A54" w:rsidRDefault="003322BC" w:rsidP="003322BC">
            <w:pPr>
              <w:rPr>
                <w:sz w:val="28"/>
                <w:szCs w:val="28"/>
              </w:rPr>
            </w:pPr>
            <w:r w:rsidRPr="00DA5A54">
              <w:rPr>
                <w:sz w:val="28"/>
                <w:szCs w:val="28"/>
              </w:rPr>
              <w:t>которых</w:t>
            </w:r>
            <w:r w:rsidR="007D157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7D157F">
              <w:rPr>
                <w:sz w:val="28"/>
                <w:szCs w:val="28"/>
              </w:rPr>
              <w:t xml:space="preserve">    </w:t>
            </w:r>
            <w:r w:rsidRPr="00DA5A54">
              <w:rPr>
                <w:sz w:val="28"/>
                <w:szCs w:val="28"/>
              </w:rPr>
              <w:t>не</w:t>
            </w:r>
            <w:r w:rsidR="007D157F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 w:rsidRPr="00DA5A54">
              <w:rPr>
                <w:sz w:val="28"/>
                <w:szCs w:val="28"/>
              </w:rPr>
              <w:t>приняли</w:t>
            </w:r>
            <w:r>
              <w:rPr>
                <w:sz w:val="28"/>
                <w:szCs w:val="28"/>
              </w:rPr>
              <w:t xml:space="preserve"> </w:t>
            </w:r>
            <w:r w:rsidRPr="00DA5A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DA5A54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</w:t>
            </w:r>
            <w:r w:rsidRPr="00DA5A54">
              <w:rPr>
                <w:sz w:val="28"/>
                <w:szCs w:val="28"/>
              </w:rPr>
              <w:t>о его проведении</w:t>
            </w:r>
          </w:p>
          <w:p w14:paraId="5B834A34" w14:textId="77777777" w:rsidR="003322BC" w:rsidRPr="00DA5A54" w:rsidRDefault="003322BC" w:rsidP="003322BC">
            <w:pPr>
              <w:ind w:firstLine="709"/>
              <w:rPr>
                <w:sz w:val="28"/>
                <w:szCs w:val="28"/>
              </w:rPr>
            </w:pPr>
          </w:p>
          <w:p w14:paraId="5F0B3AC0" w14:textId="77777777" w:rsidR="003322BC" w:rsidRDefault="003322BC" w:rsidP="003322BC">
            <w:pPr>
              <w:rPr>
                <w:sz w:val="28"/>
                <w:szCs w:val="28"/>
              </w:rPr>
            </w:pPr>
          </w:p>
        </w:tc>
      </w:tr>
    </w:tbl>
    <w:p w14:paraId="3C6EB3DF" w14:textId="3DB89903" w:rsidR="003518E3" w:rsidRPr="00DA5A54" w:rsidRDefault="0064094D" w:rsidP="00DA5A54">
      <w:pPr>
        <w:ind w:firstLine="709"/>
        <w:jc w:val="both"/>
        <w:rPr>
          <w:sz w:val="28"/>
          <w:szCs w:val="28"/>
        </w:rPr>
      </w:pPr>
      <w:r w:rsidRPr="00DA5A54">
        <w:rPr>
          <w:sz w:val="28"/>
          <w:szCs w:val="28"/>
        </w:rPr>
        <w:t>В соответствии с частью 6 статьи 189 Жилищного кодекса Российской Федерации, Законом Челябинской области от 27 июня 2013 года №</w:t>
      </w:r>
      <w:r w:rsidR="00C712D7">
        <w:rPr>
          <w:sz w:val="28"/>
          <w:szCs w:val="28"/>
        </w:rPr>
        <w:t xml:space="preserve"> </w:t>
      </w:r>
      <w:r w:rsidRPr="00DA5A54">
        <w:rPr>
          <w:sz w:val="28"/>
          <w:szCs w:val="28"/>
        </w:rPr>
        <w:t>512-ЗО «Об организации проведения капитального ремонта общего имущества в многоквартирных домах, ра</w:t>
      </w:r>
      <w:r w:rsidR="00F03C81" w:rsidRPr="00DA5A54">
        <w:rPr>
          <w:sz w:val="28"/>
          <w:szCs w:val="28"/>
        </w:rPr>
        <w:t>сположенных на территории Челябинской области»</w:t>
      </w:r>
      <w:r w:rsidR="003518E3" w:rsidRPr="00DA5A54">
        <w:rPr>
          <w:sz w:val="28"/>
          <w:szCs w:val="28"/>
        </w:rPr>
        <w:t xml:space="preserve">, </w:t>
      </w:r>
    </w:p>
    <w:p w14:paraId="0F8DE541" w14:textId="3308256C" w:rsidR="003518E3" w:rsidRPr="00DA5A54" w:rsidRDefault="00DA5A54" w:rsidP="00DA5A5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Карталинского муниципального района </w:t>
      </w:r>
      <w:r w:rsidR="003518E3" w:rsidRPr="00DA5A54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="003518E3" w:rsidRPr="00DA5A54">
        <w:rPr>
          <w:sz w:val="28"/>
          <w:szCs w:val="28"/>
        </w:rPr>
        <w:t>:</w:t>
      </w:r>
    </w:p>
    <w:p w14:paraId="1C9385B7" w14:textId="50A48051" w:rsidR="003518E3" w:rsidRPr="00DA5A54" w:rsidRDefault="003518E3" w:rsidP="00D63D4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A5A54">
        <w:rPr>
          <w:sz w:val="28"/>
          <w:szCs w:val="28"/>
        </w:rPr>
        <w:t xml:space="preserve">1. </w:t>
      </w:r>
      <w:r w:rsidR="00F03C81" w:rsidRPr="00DA5A54">
        <w:rPr>
          <w:sz w:val="28"/>
          <w:szCs w:val="28"/>
        </w:rPr>
        <w:t>Принять решение о проведении в соответ</w:t>
      </w:r>
      <w:r w:rsidR="00DE2788" w:rsidRPr="00DA5A54">
        <w:rPr>
          <w:sz w:val="28"/>
          <w:szCs w:val="28"/>
        </w:rPr>
        <w:t>ствии с региональной программой капитального ремонта общего имущества в многоквартирн</w:t>
      </w:r>
      <w:r w:rsidR="009A7743">
        <w:rPr>
          <w:sz w:val="28"/>
          <w:szCs w:val="28"/>
        </w:rPr>
        <w:t>ых</w:t>
      </w:r>
      <w:r w:rsidR="00DE2788" w:rsidRPr="00DA5A54">
        <w:rPr>
          <w:sz w:val="28"/>
          <w:szCs w:val="28"/>
        </w:rPr>
        <w:t xml:space="preserve"> дом</w:t>
      </w:r>
      <w:r w:rsidR="009A7743">
        <w:rPr>
          <w:sz w:val="28"/>
          <w:szCs w:val="28"/>
        </w:rPr>
        <w:t>ах</w:t>
      </w:r>
      <w:r w:rsidR="00DE2788" w:rsidRPr="00DA5A54">
        <w:rPr>
          <w:sz w:val="28"/>
          <w:szCs w:val="28"/>
        </w:rPr>
        <w:t xml:space="preserve"> собственники помещений которых не приняли решение о его проведении. </w:t>
      </w:r>
    </w:p>
    <w:p w14:paraId="627D8F60" w14:textId="6D0895D7" w:rsidR="00DE2788" w:rsidRPr="00DA5A54" w:rsidRDefault="00DE2788" w:rsidP="00DA5A54">
      <w:pPr>
        <w:ind w:firstLine="709"/>
        <w:jc w:val="both"/>
        <w:rPr>
          <w:sz w:val="28"/>
          <w:szCs w:val="28"/>
        </w:rPr>
      </w:pPr>
      <w:r w:rsidRPr="00DA5A54">
        <w:rPr>
          <w:sz w:val="28"/>
          <w:szCs w:val="28"/>
        </w:rPr>
        <w:t xml:space="preserve">2. Утвердить прилагаемый Перечень услуг и (или) работ по капитальному ремонту, предельно допустимую стоимость услуг и (или) работ по капитальному </w:t>
      </w:r>
      <w:r w:rsidR="0062089C" w:rsidRPr="00DA5A54">
        <w:rPr>
          <w:sz w:val="28"/>
          <w:szCs w:val="28"/>
        </w:rPr>
        <w:t>ремонту исходя из предельной стоимости</w:t>
      </w:r>
      <w:r w:rsidR="003322BC">
        <w:rPr>
          <w:sz w:val="28"/>
          <w:szCs w:val="28"/>
        </w:rPr>
        <w:t xml:space="preserve"> по каждому виду</w:t>
      </w:r>
      <w:r w:rsidR="0062089C" w:rsidRPr="00DA5A54">
        <w:rPr>
          <w:sz w:val="28"/>
          <w:szCs w:val="28"/>
        </w:rPr>
        <w:t xml:space="preserve"> услуг и (или) работ по капитальному ремонту общего имущества в многоквартирн</w:t>
      </w:r>
      <w:r w:rsidR="003322BC">
        <w:rPr>
          <w:sz w:val="28"/>
          <w:szCs w:val="28"/>
        </w:rPr>
        <w:t>ых</w:t>
      </w:r>
      <w:r w:rsidR="0062089C" w:rsidRPr="00DA5A54">
        <w:rPr>
          <w:sz w:val="28"/>
          <w:szCs w:val="28"/>
        </w:rPr>
        <w:t xml:space="preserve"> дом</w:t>
      </w:r>
      <w:r w:rsidR="003322BC">
        <w:rPr>
          <w:sz w:val="28"/>
          <w:szCs w:val="28"/>
        </w:rPr>
        <w:t>ах</w:t>
      </w:r>
      <w:r w:rsidR="0062089C" w:rsidRPr="00DA5A54">
        <w:rPr>
          <w:sz w:val="28"/>
          <w:szCs w:val="28"/>
        </w:rPr>
        <w:t xml:space="preserve">, размер которой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 общего имущества в многоквартирных домах, расположенных на территории </w:t>
      </w:r>
      <w:r w:rsidR="000F3BEB" w:rsidRPr="00DA5A54">
        <w:rPr>
          <w:sz w:val="28"/>
          <w:szCs w:val="28"/>
        </w:rPr>
        <w:t xml:space="preserve">Карталинского муниципального района, сроки проведения капитального ремонта. </w:t>
      </w:r>
      <w:r w:rsidR="00A60D95" w:rsidRPr="00DA5A54">
        <w:rPr>
          <w:sz w:val="28"/>
          <w:szCs w:val="28"/>
        </w:rPr>
        <w:t xml:space="preserve"> </w:t>
      </w:r>
    </w:p>
    <w:p w14:paraId="05F2442C" w14:textId="77777777" w:rsidR="00604989" w:rsidRPr="00DA5A54" w:rsidRDefault="00A60D95" w:rsidP="00DA5A54">
      <w:pPr>
        <w:ind w:firstLine="709"/>
        <w:jc w:val="both"/>
        <w:rPr>
          <w:sz w:val="28"/>
          <w:szCs w:val="28"/>
        </w:rPr>
      </w:pPr>
      <w:r w:rsidRPr="00DA5A54">
        <w:rPr>
          <w:sz w:val="28"/>
          <w:szCs w:val="28"/>
        </w:rPr>
        <w:t xml:space="preserve">3. </w:t>
      </w:r>
      <w:r w:rsidR="00604989" w:rsidRPr="00DA5A54">
        <w:rPr>
          <w:sz w:val="28"/>
          <w:szCs w:val="28"/>
        </w:rPr>
        <w:t xml:space="preserve">Разместить настоящее постановление на официальном сайте администрации Карталинского муниципального района. </w:t>
      </w:r>
    </w:p>
    <w:p w14:paraId="3A2E0DD9" w14:textId="24C6BDAF" w:rsidR="00604989" w:rsidRDefault="00604989" w:rsidP="00DA5A54">
      <w:pPr>
        <w:ind w:firstLine="709"/>
        <w:jc w:val="both"/>
        <w:rPr>
          <w:sz w:val="28"/>
          <w:szCs w:val="28"/>
        </w:rPr>
      </w:pPr>
      <w:r w:rsidRPr="00DA5A54">
        <w:rPr>
          <w:sz w:val="28"/>
          <w:szCs w:val="28"/>
        </w:rPr>
        <w:t>4. Контроль за исполнением настоящего постановлен</w:t>
      </w:r>
      <w:r w:rsidR="007D157F">
        <w:rPr>
          <w:sz w:val="28"/>
          <w:szCs w:val="28"/>
        </w:rPr>
        <w:t>ия</w:t>
      </w:r>
      <w:r w:rsidR="00C27454">
        <w:rPr>
          <w:sz w:val="28"/>
          <w:szCs w:val="28"/>
        </w:rPr>
        <w:t xml:space="preserve"> возложить</w:t>
      </w:r>
      <w:r w:rsidR="007D157F">
        <w:rPr>
          <w:sz w:val="28"/>
          <w:szCs w:val="28"/>
        </w:rPr>
        <w:t xml:space="preserve"> на заместителя главы</w:t>
      </w:r>
      <w:r w:rsidR="00C27454">
        <w:rPr>
          <w:sz w:val="28"/>
          <w:szCs w:val="28"/>
        </w:rPr>
        <w:t xml:space="preserve"> Карталинского муниципального района </w:t>
      </w:r>
      <w:r w:rsidR="007D157F">
        <w:rPr>
          <w:sz w:val="28"/>
          <w:szCs w:val="28"/>
        </w:rPr>
        <w:t xml:space="preserve"> по </w:t>
      </w:r>
      <w:r w:rsidRPr="00DA5A54">
        <w:rPr>
          <w:sz w:val="28"/>
          <w:szCs w:val="28"/>
        </w:rPr>
        <w:t>строительств</w:t>
      </w:r>
      <w:r w:rsidR="007D157F">
        <w:rPr>
          <w:sz w:val="28"/>
          <w:szCs w:val="28"/>
        </w:rPr>
        <w:t>у</w:t>
      </w:r>
      <w:r w:rsidR="00C27454">
        <w:rPr>
          <w:sz w:val="28"/>
          <w:szCs w:val="28"/>
        </w:rPr>
        <w:t xml:space="preserve">, </w:t>
      </w:r>
      <w:r w:rsidRPr="00DA5A54">
        <w:rPr>
          <w:sz w:val="28"/>
          <w:szCs w:val="28"/>
        </w:rPr>
        <w:t>жилищно-коммунально</w:t>
      </w:r>
      <w:r w:rsidR="00C27454">
        <w:rPr>
          <w:sz w:val="28"/>
          <w:szCs w:val="28"/>
        </w:rPr>
        <w:t>му</w:t>
      </w:r>
      <w:r w:rsidRPr="00DA5A54">
        <w:rPr>
          <w:sz w:val="28"/>
          <w:szCs w:val="28"/>
        </w:rPr>
        <w:t xml:space="preserve"> хозяйств</w:t>
      </w:r>
      <w:r w:rsidR="00C27454">
        <w:rPr>
          <w:sz w:val="28"/>
          <w:szCs w:val="28"/>
        </w:rPr>
        <w:t>у, транспорту и связи</w:t>
      </w:r>
      <w:r w:rsidRPr="00DA5A54">
        <w:rPr>
          <w:sz w:val="28"/>
          <w:szCs w:val="28"/>
        </w:rPr>
        <w:t xml:space="preserve"> Сапкова С.Ю.</w:t>
      </w:r>
    </w:p>
    <w:p w14:paraId="734EE095" w14:textId="77777777" w:rsidR="00DA5A54" w:rsidRPr="00DA5A54" w:rsidRDefault="00DA5A54" w:rsidP="00DA5A54">
      <w:pPr>
        <w:ind w:firstLine="709"/>
        <w:jc w:val="both"/>
        <w:rPr>
          <w:sz w:val="28"/>
          <w:szCs w:val="28"/>
        </w:rPr>
      </w:pPr>
    </w:p>
    <w:p w14:paraId="13D60AB6" w14:textId="77777777" w:rsidR="00D73928" w:rsidRPr="00DA5A54" w:rsidRDefault="00D73928" w:rsidP="00DA5A54">
      <w:pPr>
        <w:rPr>
          <w:sz w:val="28"/>
          <w:szCs w:val="28"/>
        </w:rPr>
      </w:pPr>
    </w:p>
    <w:p w14:paraId="1565A988" w14:textId="77777777" w:rsidR="00AA5B44" w:rsidRPr="00DA5A54" w:rsidRDefault="00AA5B44" w:rsidP="00DA5A54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A5A54">
        <w:rPr>
          <w:sz w:val="28"/>
          <w:szCs w:val="28"/>
        </w:rPr>
        <w:t xml:space="preserve">Глава Карталинского </w:t>
      </w:r>
    </w:p>
    <w:p w14:paraId="06097381" w14:textId="07F95DFB" w:rsidR="00D63D47" w:rsidRPr="00DA5A54" w:rsidRDefault="00AA5B44" w:rsidP="00DA5A54">
      <w:pPr>
        <w:overflowPunct/>
        <w:autoSpaceDE/>
        <w:autoSpaceDN/>
        <w:adjustRightInd/>
        <w:textAlignment w:val="auto"/>
        <w:rPr>
          <w:sz w:val="28"/>
          <w:szCs w:val="28"/>
        </w:rPr>
        <w:sectPr w:rsidR="00D63D47" w:rsidRPr="00DA5A54" w:rsidSect="0082495F">
          <w:headerReference w:type="default" r:id="rId7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  <w:r w:rsidRPr="00DA5A54">
        <w:rPr>
          <w:sz w:val="28"/>
          <w:szCs w:val="28"/>
        </w:rPr>
        <w:t>муниципального района                                                                      А.Г. Вдовин</w:t>
      </w:r>
    </w:p>
    <w:p w14:paraId="33A0D0D7" w14:textId="7DA624C2" w:rsidR="003518E3" w:rsidRPr="00DA5A54" w:rsidRDefault="00C27454" w:rsidP="00DA5A54">
      <w:pPr>
        <w:ind w:firstLine="893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3B788BB1" w14:textId="4A0C8CAD" w:rsidR="004E0598" w:rsidRPr="00DA5A54" w:rsidRDefault="004E0598" w:rsidP="00DA5A54">
      <w:pPr>
        <w:ind w:firstLine="8931"/>
        <w:jc w:val="center"/>
        <w:rPr>
          <w:sz w:val="28"/>
          <w:szCs w:val="28"/>
        </w:rPr>
      </w:pPr>
      <w:r w:rsidRPr="00DA5A54">
        <w:rPr>
          <w:sz w:val="28"/>
          <w:szCs w:val="28"/>
        </w:rPr>
        <w:t xml:space="preserve"> постановлени</w:t>
      </w:r>
      <w:r w:rsidR="00C27454">
        <w:rPr>
          <w:sz w:val="28"/>
          <w:szCs w:val="28"/>
        </w:rPr>
        <w:t xml:space="preserve">ем </w:t>
      </w:r>
      <w:r w:rsidRPr="00DA5A54">
        <w:rPr>
          <w:sz w:val="28"/>
          <w:szCs w:val="28"/>
        </w:rPr>
        <w:t>администрации</w:t>
      </w:r>
    </w:p>
    <w:p w14:paraId="1A93D900" w14:textId="3A49705E" w:rsidR="004E0598" w:rsidRPr="00DA5A54" w:rsidRDefault="004E0598" w:rsidP="00DA5A54">
      <w:pPr>
        <w:ind w:firstLine="8931"/>
        <w:jc w:val="center"/>
        <w:rPr>
          <w:sz w:val="28"/>
          <w:szCs w:val="28"/>
        </w:rPr>
      </w:pPr>
      <w:r w:rsidRPr="00DA5A54">
        <w:rPr>
          <w:sz w:val="28"/>
          <w:szCs w:val="28"/>
        </w:rPr>
        <w:t xml:space="preserve">Карталинского муниципального района </w:t>
      </w:r>
    </w:p>
    <w:p w14:paraId="34F8845B" w14:textId="7637C171" w:rsidR="004E0598" w:rsidRDefault="00DA5A54" w:rsidP="00DA5A54">
      <w:pPr>
        <w:ind w:firstLine="89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7983">
        <w:rPr>
          <w:sz w:val="28"/>
          <w:szCs w:val="28"/>
        </w:rPr>
        <w:t>24.10.</w:t>
      </w:r>
      <w:r>
        <w:rPr>
          <w:sz w:val="28"/>
          <w:szCs w:val="28"/>
        </w:rPr>
        <w:t xml:space="preserve">2025 года </w:t>
      </w:r>
      <w:r w:rsidR="004E0598" w:rsidRPr="00DA5A54">
        <w:rPr>
          <w:sz w:val="28"/>
          <w:szCs w:val="28"/>
        </w:rPr>
        <w:t>№</w:t>
      </w:r>
      <w:r w:rsidR="00227983">
        <w:rPr>
          <w:sz w:val="28"/>
          <w:szCs w:val="28"/>
        </w:rPr>
        <w:t xml:space="preserve"> 902</w:t>
      </w:r>
    </w:p>
    <w:p w14:paraId="4331C1A5" w14:textId="66DEB1FA" w:rsidR="00C27454" w:rsidRDefault="00C27454" w:rsidP="00DA5A54">
      <w:pPr>
        <w:ind w:firstLine="8931"/>
        <w:jc w:val="center"/>
        <w:rPr>
          <w:sz w:val="28"/>
          <w:szCs w:val="28"/>
        </w:rPr>
      </w:pPr>
    </w:p>
    <w:p w14:paraId="085EB843" w14:textId="34CFA028" w:rsidR="00C27454" w:rsidRDefault="00C27454" w:rsidP="00DA5A54">
      <w:pPr>
        <w:ind w:firstLine="8931"/>
        <w:jc w:val="center"/>
        <w:rPr>
          <w:sz w:val="28"/>
          <w:szCs w:val="28"/>
        </w:rPr>
      </w:pPr>
    </w:p>
    <w:p w14:paraId="1C3FF2C1" w14:textId="77777777" w:rsidR="00C27454" w:rsidRDefault="00C27454" w:rsidP="00DA5A54">
      <w:pPr>
        <w:ind w:firstLine="8931"/>
        <w:jc w:val="center"/>
      </w:pPr>
    </w:p>
    <w:p w14:paraId="428EAE8D" w14:textId="77777777" w:rsidR="003C79D5" w:rsidRDefault="00C27454" w:rsidP="00C27454">
      <w:pPr>
        <w:ind w:firstLine="709"/>
        <w:jc w:val="center"/>
        <w:rPr>
          <w:sz w:val="28"/>
          <w:szCs w:val="28"/>
        </w:rPr>
      </w:pPr>
      <w:r w:rsidRPr="00DA5A54">
        <w:rPr>
          <w:sz w:val="28"/>
          <w:szCs w:val="28"/>
        </w:rPr>
        <w:t>Перечень услуг и (или) работ по капитальному</w:t>
      </w:r>
    </w:p>
    <w:p w14:paraId="04107076" w14:textId="77777777" w:rsidR="003C79D5" w:rsidRDefault="00C27454" w:rsidP="00C27454">
      <w:pPr>
        <w:ind w:firstLine="709"/>
        <w:jc w:val="center"/>
        <w:rPr>
          <w:sz w:val="28"/>
          <w:szCs w:val="28"/>
        </w:rPr>
      </w:pPr>
      <w:r w:rsidRPr="00DA5A54">
        <w:rPr>
          <w:sz w:val="28"/>
          <w:szCs w:val="28"/>
        </w:rPr>
        <w:t xml:space="preserve"> ремонту, предельно допустимую стоимость услуг</w:t>
      </w:r>
    </w:p>
    <w:p w14:paraId="294DED16" w14:textId="77777777" w:rsidR="003C79D5" w:rsidRDefault="00C27454" w:rsidP="00C27454">
      <w:pPr>
        <w:ind w:firstLine="709"/>
        <w:jc w:val="center"/>
        <w:rPr>
          <w:sz w:val="28"/>
          <w:szCs w:val="28"/>
        </w:rPr>
      </w:pPr>
      <w:r w:rsidRPr="00DA5A54">
        <w:rPr>
          <w:sz w:val="28"/>
          <w:szCs w:val="28"/>
        </w:rPr>
        <w:t xml:space="preserve"> и (или) работ по капитальному ремонту исходя</w:t>
      </w:r>
    </w:p>
    <w:p w14:paraId="6D6C7B9A" w14:textId="77777777" w:rsidR="003C79D5" w:rsidRDefault="00C27454" w:rsidP="00C27454">
      <w:pPr>
        <w:ind w:firstLine="709"/>
        <w:jc w:val="center"/>
        <w:rPr>
          <w:sz w:val="28"/>
          <w:szCs w:val="28"/>
        </w:rPr>
      </w:pPr>
      <w:r w:rsidRPr="00DA5A54">
        <w:rPr>
          <w:sz w:val="28"/>
          <w:szCs w:val="28"/>
        </w:rPr>
        <w:t xml:space="preserve"> из предельной стоимости</w:t>
      </w:r>
      <w:r>
        <w:rPr>
          <w:sz w:val="28"/>
          <w:szCs w:val="28"/>
        </w:rPr>
        <w:t xml:space="preserve"> по каждому виду</w:t>
      </w:r>
      <w:r w:rsidRPr="00DA5A54">
        <w:rPr>
          <w:sz w:val="28"/>
          <w:szCs w:val="28"/>
        </w:rPr>
        <w:t xml:space="preserve"> услуг </w:t>
      </w:r>
    </w:p>
    <w:p w14:paraId="338F013B" w14:textId="77777777" w:rsidR="003C79D5" w:rsidRDefault="00C27454" w:rsidP="00C27454">
      <w:pPr>
        <w:ind w:firstLine="709"/>
        <w:jc w:val="center"/>
        <w:rPr>
          <w:sz w:val="28"/>
          <w:szCs w:val="28"/>
        </w:rPr>
      </w:pPr>
      <w:r w:rsidRPr="00DA5A54">
        <w:rPr>
          <w:sz w:val="28"/>
          <w:szCs w:val="28"/>
        </w:rPr>
        <w:t>и (или) работ по капитальному ремонту общего</w:t>
      </w:r>
    </w:p>
    <w:p w14:paraId="15F33DE0" w14:textId="77777777" w:rsidR="003C79D5" w:rsidRDefault="00C27454" w:rsidP="00C27454">
      <w:pPr>
        <w:ind w:firstLine="709"/>
        <w:jc w:val="center"/>
        <w:rPr>
          <w:sz w:val="28"/>
          <w:szCs w:val="28"/>
        </w:rPr>
      </w:pPr>
      <w:r w:rsidRPr="00DA5A54">
        <w:rPr>
          <w:sz w:val="28"/>
          <w:szCs w:val="28"/>
        </w:rPr>
        <w:t xml:space="preserve"> имущества в многоквартирн</w:t>
      </w:r>
      <w:r>
        <w:rPr>
          <w:sz w:val="28"/>
          <w:szCs w:val="28"/>
        </w:rPr>
        <w:t>ых</w:t>
      </w:r>
      <w:r w:rsidRPr="00DA5A54">
        <w:rPr>
          <w:sz w:val="28"/>
          <w:szCs w:val="28"/>
        </w:rPr>
        <w:t xml:space="preserve"> дом</w:t>
      </w:r>
      <w:r>
        <w:rPr>
          <w:sz w:val="28"/>
          <w:szCs w:val="28"/>
        </w:rPr>
        <w:t>ах</w:t>
      </w:r>
      <w:r w:rsidRPr="00DA5A54">
        <w:rPr>
          <w:sz w:val="28"/>
          <w:szCs w:val="28"/>
        </w:rPr>
        <w:t>, размер</w:t>
      </w:r>
    </w:p>
    <w:p w14:paraId="03F1003A" w14:textId="77777777" w:rsidR="003C79D5" w:rsidRDefault="00C27454" w:rsidP="00C27454">
      <w:pPr>
        <w:ind w:firstLine="709"/>
        <w:jc w:val="center"/>
        <w:rPr>
          <w:sz w:val="28"/>
          <w:szCs w:val="28"/>
        </w:rPr>
      </w:pPr>
      <w:r w:rsidRPr="00DA5A54">
        <w:rPr>
          <w:sz w:val="28"/>
          <w:szCs w:val="28"/>
        </w:rPr>
        <w:t xml:space="preserve"> которой может оплачиваться региональным </w:t>
      </w:r>
    </w:p>
    <w:p w14:paraId="5DB0CBAF" w14:textId="77777777" w:rsidR="003C79D5" w:rsidRDefault="00C27454" w:rsidP="00C27454">
      <w:pPr>
        <w:ind w:firstLine="709"/>
        <w:jc w:val="center"/>
        <w:rPr>
          <w:sz w:val="28"/>
          <w:szCs w:val="28"/>
        </w:rPr>
      </w:pPr>
      <w:r w:rsidRPr="00DA5A54">
        <w:rPr>
          <w:sz w:val="28"/>
          <w:szCs w:val="28"/>
        </w:rPr>
        <w:t xml:space="preserve">оператором за счет средств фонда капитального </w:t>
      </w:r>
    </w:p>
    <w:p w14:paraId="6A876382" w14:textId="77777777" w:rsidR="003C79D5" w:rsidRDefault="00C27454" w:rsidP="00C27454">
      <w:pPr>
        <w:ind w:firstLine="709"/>
        <w:jc w:val="center"/>
        <w:rPr>
          <w:sz w:val="28"/>
          <w:szCs w:val="28"/>
        </w:rPr>
      </w:pPr>
      <w:r w:rsidRPr="00DA5A54">
        <w:rPr>
          <w:sz w:val="28"/>
          <w:szCs w:val="28"/>
        </w:rPr>
        <w:t>ремонта, сформированного исходя из минимального</w:t>
      </w:r>
    </w:p>
    <w:p w14:paraId="71D19335" w14:textId="77777777" w:rsidR="003C79D5" w:rsidRDefault="00C27454" w:rsidP="00C27454">
      <w:pPr>
        <w:ind w:firstLine="709"/>
        <w:jc w:val="center"/>
        <w:rPr>
          <w:sz w:val="28"/>
          <w:szCs w:val="28"/>
        </w:rPr>
      </w:pPr>
      <w:r w:rsidRPr="00DA5A54">
        <w:rPr>
          <w:sz w:val="28"/>
          <w:szCs w:val="28"/>
        </w:rPr>
        <w:t xml:space="preserve"> размера взноса на капитальный ремонт общего </w:t>
      </w:r>
    </w:p>
    <w:p w14:paraId="3FF51C78" w14:textId="77777777" w:rsidR="003C79D5" w:rsidRDefault="00C27454" w:rsidP="00C27454">
      <w:pPr>
        <w:ind w:firstLine="709"/>
        <w:jc w:val="center"/>
        <w:rPr>
          <w:sz w:val="28"/>
          <w:szCs w:val="28"/>
        </w:rPr>
      </w:pPr>
      <w:r w:rsidRPr="00DA5A54">
        <w:rPr>
          <w:sz w:val="28"/>
          <w:szCs w:val="28"/>
        </w:rPr>
        <w:t xml:space="preserve">имущества в многоквартирных домах, расположенных </w:t>
      </w:r>
    </w:p>
    <w:p w14:paraId="1189295E" w14:textId="77777777" w:rsidR="003C79D5" w:rsidRDefault="00C27454" w:rsidP="00C27454">
      <w:pPr>
        <w:ind w:firstLine="709"/>
        <w:jc w:val="center"/>
        <w:rPr>
          <w:sz w:val="28"/>
          <w:szCs w:val="28"/>
        </w:rPr>
      </w:pPr>
      <w:r w:rsidRPr="00DA5A54">
        <w:rPr>
          <w:sz w:val="28"/>
          <w:szCs w:val="28"/>
        </w:rPr>
        <w:t>на территории Карталинского муниципального</w:t>
      </w:r>
    </w:p>
    <w:p w14:paraId="260560F6" w14:textId="5604C208" w:rsidR="00C27454" w:rsidRDefault="00C27454" w:rsidP="00C27454">
      <w:pPr>
        <w:ind w:firstLine="709"/>
        <w:jc w:val="center"/>
      </w:pPr>
      <w:r w:rsidRPr="00DA5A54">
        <w:rPr>
          <w:sz w:val="28"/>
          <w:szCs w:val="28"/>
        </w:rPr>
        <w:t xml:space="preserve"> района, сроки проведения капитального ремонта</w:t>
      </w:r>
    </w:p>
    <w:p w14:paraId="0E480DE2" w14:textId="77777777" w:rsidR="00C27454" w:rsidRPr="00C27454" w:rsidRDefault="00C27454" w:rsidP="00C27454">
      <w:pPr>
        <w:ind w:firstLine="709"/>
        <w:jc w:val="center"/>
      </w:pPr>
    </w:p>
    <w:p w14:paraId="549C9AF3" w14:textId="5E7DB365" w:rsidR="002B667C" w:rsidRPr="00DA5A54" w:rsidRDefault="002E7A8D" w:rsidP="00C27454">
      <w:pPr>
        <w:rPr>
          <w:sz w:val="28"/>
          <w:szCs w:val="28"/>
        </w:rPr>
      </w:pPr>
      <w:r w:rsidRPr="00DA5A54">
        <w:rPr>
          <w:sz w:val="28"/>
          <w:szCs w:val="28"/>
        </w:rPr>
        <w:tab/>
      </w: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559"/>
        <w:gridCol w:w="993"/>
        <w:gridCol w:w="1275"/>
        <w:gridCol w:w="851"/>
        <w:gridCol w:w="1417"/>
        <w:gridCol w:w="1276"/>
        <w:gridCol w:w="1418"/>
        <w:gridCol w:w="1417"/>
        <w:gridCol w:w="1418"/>
        <w:gridCol w:w="1559"/>
      </w:tblGrid>
      <w:tr w:rsidR="00BD6016" w:rsidRPr="00DA5A54" w14:paraId="0595B9D4" w14:textId="77777777" w:rsidTr="002B667C">
        <w:tc>
          <w:tcPr>
            <w:tcW w:w="540" w:type="dxa"/>
          </w:tcPr>
          <w:p w14:paraId="632E9D8E" w14:textId="77777777" w:rsidR="00653845" w:rsidRPr="00DA5A54" w:rsidRDefault="00653845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№ п/п</w:t>
            </w:r>
          </w:p>
        </w:tc>
        <w:tc>
          <w:tcPr>
            <w:tcW w:w="1411" w:type="dxa"/>
          </w:tcPr>
          <w:p w14:paraId="0E5F2ED9" w14:textId="77777777" w:rsidR="00653845" w:rsidRPr="00DA5A54" w:rsidRDefault="00BD6016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МО</w:t>
            </w:r>
          </w:p>
        </w:tc>
        <w:tc>
          <w:tcPr>
            <w:tcW w:w="1559" w:type="dxa"/>
          </w:tcPr>
          <w:p w14:paraId="749501A3" w14:textId="77777777" w:rsidR="00653845" w:rsidRPr="00DA5A54" w:rsidRDefault="00BD6016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Адрес МКД</w:t>
            </w:r>
          </w:p>
        </w:tc>
        <w:tc>
          <w:tcPr>
            <w:tcW w:w="993" w:type="dxa"/>
          </w:tcPr>
          <w:p w14:paraId="136CBD02" w14:textId="77777777" w:rsidR="00653845" w:rsidRPr="00DA5A54" w:rsidRDefault="00BD6016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Код МКД</w:t>
            </w:r>
          </w:p>
        </w:tc>
        <w:tc>
          <w:tcPr>
            <w:tcW w:w="1275" w:type="dxa"/>
          </w:tcPr>
          <w:p w14:paraId="4D9BB3B1" w14:textId="77777777" w:rsidR="00653845" w:rsidRPr="00DA5A54" w:rsidRDefault="00BD6016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вид ремонта</w:t>
            </w:r>
          </w:p>
        </w:tc>
        <w:tc>
          <w:tcPr>
            <w:tcW w:w="851" w:type="dxa"/>
          </w:tcPr>
          <w:p w14:paraId="69496F74" w14:textId="77777777" w:rsidR="00653845" w:rsidRPr="00DA5A54" w:rsidRDefault="00BD6016" w:rsidP="00DA5A54">
            <w:pPr>
              <w:ind w:right="-101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Объем м²</w:t>
            </w:r>
          </w:p>
        </w:tc>
        <w:tc>
          <w:tcPr>
            <w:tcW w:w="1417" w:type="dxa"/>
          </w:tcPr>
          <w:p w14:paraId="4145B365" w14:textId="77777777" w:rsidR="00653845" w:rsidRPr="00DA5A54" w:rsidRDefault="00BD6016" w:rsidP="00DA5A54">
            <w:pPr>
              <w:ind w:left="-108" w:right="-250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Предельная стоимость, руб.</w:t>
            </w:r>
          </w:p>
        </w:tc>
        <w:tc>
          <w:tcPr>
            <w:tcW w:w="1276" w:type="dxa"/>
          </w:tcPr>
          <w:p w14:paraId="2A000601" w14:textId="77777777" w:rsidR="00653845" w:rsidRPr="00DA5A54" w:rsidRDefault="00BD6016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ПСД, руб.</w:t>
            </w:r>
          </w:p>
        </w:tc>
        <w:tc>
          <w:tcPr>
            <w:tcW w:w="1418" w:type="dxa"/>
          </w:tcPr>
          <w:p w14:paraId="5DF325CF" w14:textId="77777777" w:rsidR="00653845" w:rsidRPr="00DA5A54" w:rsidRDefault="00BD6016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СМР, руб.</w:t>
            </w:r>
          </w:p>
        </w:tc>
        <w:tc>
          <w:tcPr>
            <w:tcW w:w="1417" w:type="dxa"/>
          </w:tcPr>
          <w:p w14:paraId="53FE610C" w14:textId="77777777" w:rsidR="00653845" w:rsidRPr="00DA5A54" w:rsidRDefault="00BD6016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СК, руб.</w:t>
            </w:r>
          </w:p>
        </w:tc>
        <w:tc>
          <w:tcPr>
            <w:tcW w:w="1418" w:type="dxa"/>
          </w:tcPr>
          <w:p w14:paraId="60DDE3F2" w14:textId="5D8AA984" w:rsidR="00653845" w:rsidRPr="00DA5A54" w:rsidRDefault="00BD6016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Всего по конструк</w:t>
            </w:r>
            <w:r w:rsidR="00912216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тивному элементу</w:t>
            </w:r>
          </w:p>
        </w:tc>
        <w:tc>
          <w:tcPr>
            <w:tcW w:w="1559" w:type="dxa"/>
          </w:tcPr>
          <w:p w14:paraId="3B7EABE8" w14:textId="71E11A19" w:rsidR="00653845" w:rsidRPr="00DA5A54" w:rsidRDefault="00BD6016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Инфор</w:t>
            </w:r>
            <w:r w:rsidR="00912216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мация</w:t>
            </w:r>
            <w:r w:rsidR="00C27454">
              <w:rPr>
                <w:sz w:val="24"/>
                <w:szCs w:val="24"/>
              </w:rPr>
              <w:t xml:space="preserve"> о сроках проведения ремонта</w:t>
            </w:r>
          </w:p>
        </w:tc>
      </w:tr>
      <w:tr w:rsidR="00BD6016" w:rsidRPr="00DA5A54" w14:paraId="44A4E3D0" w14:textId="77777777" w:rsidTr="002B667C">
        <w:tc>
          <w:tcPr>
            <w:tcW w:w="540" w:type="dxa"/>
          </w:tcPr>
          <w:p w14:paraId="5C06A59F" w14:textId="306F0163" w:rsidR="00653845" w:rsidRPr="00DA5A54" w:rsidRDefault="00BD6016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060CBA07" w14:textId="2F6859AA" w:rsidR="00653845" w:rsidRPr="00DA5A54" w:rsidRDefault="00BD6016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31495C49" w14:textId="4A7C47C2" w:rsidR="00653845" w:rsidRPr="00DA5A54" w:rsidRDefault="00BD6016" w:rsidP="00DA5A54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г</w:t>
            </w:r>
            <w:r w:rsidR="00DA5A54">
              <w:rPr>
                <w:sz w:val="24"/>
                <w:szCs w:val="24"/>
              </w:rPr>
              <w:t xml:space="preserve">ород </w:t>
            </w:r>
            <w:r w:rsidRPr="00DA5A54">
              <w:rPr>
                <w:sz w:val="24"/>
                <w:szCs w:val="24"/>
              </w:rPr>
              <w:t>Карталы, ул</w:t>
            </w:r>
            <w:r w:rsidR="00DA5A54">
              <w:rPr>
                <w:sz w:val="24"/>
                <w:szCs w:val="24"/>
              </w:rPr>
              <w:t>ица</w:t>
            </w:r>
            <w:r w:rsidRPr="00DA5A54">
              <w:rPr>
                <w:sz w:val="24"/>
                <w:szCs w:val="24"/>
              </w:rPr>
              <w:t xml:space="preserve"> Юбилейная, </w:t>
            </w:r>
            <w:r w:rsidRPr="00DA5A54">
              <w:rPr>
                <w:sz w:val="24"/>
                <w:szCs w:val="24"/>
              </w:rPr>
              <w:lastRenderedPageBreak/>
              <w:t>д</w:t>
            </w:r>
            <w:r w:rsidR="00DA5A54">
              <w:rPr>
                <w:sz w:val="24"/>
                <w:szCs w:val="24"/>
              </w:rPr>
              <w:t xml:space="preserve">ом </w:t>
            </w:r>
            <w:r w:rsidRPr="00DA5A5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666629C5" w14:textId="77777777" w:rsidR="00653845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lastRenderedPageBreak/>
              <w:t>13594</w:t>
            </w:r>
          </w:p>
        </w:tc>
        <w:tc>
          <w:tcPr>
            <w:tcW w:w="1275" w:type="dxa"/>
          </w:tcPr>
          <w:p w14:paraId="785D4ED1" w14:textId="77777777" w:rsidR="00653845" w:rsidRPr="00DA5A54" w:rsidRDefault="00BC0DB1" w:rsidP="00DA5A54">
            <w:pPr>
              <w:ind w:right="-105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крыша, фундамент</w:t>
            </w:r>
          </w:p>
        </w:tc>
        <w:tc>
          <w:tcPr>
            <w:tcW w:w="851" w:type="dxa"/>
          </w:tcPr>
          <w:p w14:paraId="2EA5A97A" w14:textId="77777777" w:rsidR="00653845" w:rsidRPr="00DA5A54" w:rsidRDefault="00786C32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603,8</w:t>
            </w:r>
          </w:p>
        </w:tc>
        <w:tc>
          <w:tcPr>
            <w:tcW w:w="1417" w:type="dxa"/>
          </w:tcPr>
          <w:p w14:paraId="24638969" w14:textId="77777777" w:rsidR="00653845" w:rsidRPr="00DA5A54" w:rsidRDefault="00D66181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6 763 465,0</w:t>
            </w:r>
          </w:p>
        </w:tc>
        <w:tc>
          <w:tcPr>
            <w:tcW w:w="1276" w:type="dxa"/>
          </w:tcPr>
          <w:p w14:paraId="199B3DB0" w14:textId="77777777" w:rsidR="00653845" w:rsidRPr="00DA5A54" w:rsidRDefault="00B36739" w:rsidP="00090445">
            <w:pPr>
              <w:ind w:left="-250" w:hanging="107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 xml:space="preserve">      </w:t>
            </w:r>
            <w:r w:rsidR="00090445" w:rsidRPr="00DA5A54">
              <w:rPr>
                <w:sz w:val="24"/>
                <w:szCs w:val="24"/>
              </w:rPr>
              <w:t>662006,32</w:t>
            </w:r>
          </w:p>
        </w:tc>
        <w:tc>
          <w:tcPr>
            <w:tcW w:w="1418" w:type="dxa"/>
          </w:tcPr>
          <w:p w14:paraId="739A59C8" w14:textId="77777777" w:rsidR="00653845" w:rsidRPr="00DA5A54" w:rsidRDefault="004B6174" w:rsidP="00DA5A54">
            <w:pPr>
              <w:ind w:right="-110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8275079,00</w:t>
            </w:r>
          </w:p>
        </w:tc>
        <w:tc>
          <w:tcPr>
            <w:tcW w:w="1417" w:type="dxa"/>
          </w:tcPr>
          <w:p w14:paraId="03734D7D" w14:textId="77777777" w:rsidR="00653845" w:rsidRPr="00DA5A54" w:rsidRDefault="004B6174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177086,69</w:t>
            </w:r>
          </w:p>
        </w:tc>
        <w:tc>
          <w:tcPr>
            <w:tcW w:w="1418" w:type="dxa"/>
          </w:tcPr>
          <w:p w14:paraId="79706363" w14:textId="77777777" w:rsidR="00653845" w:rsidRPr="00DA5A54" w:rsidRDefault="00913D9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9776178,33</w:t>
            </w:r>
          </w:p>
        </w:tc>
        <w:tc>
          <w:tcPr>
            <w:tcW w:w="1559" w:type="dxa"/>
          </w:tcPr>
          <w:p w14:paraId="67A1C8E5" w14:textId="291A3B9C" w:rsidR="00653845" w:rsidRPr="00DA5A54" w:rsidRDefault="00D66181" w:rsidP="002B667C">
            <w:pPr>
              <w:ind w:right="-250" w:hanging="107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</w:t>
            </w:r>
            <w:r w:rsidR="002B667C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г.г.</w:t>
            </w:r>
          </w:p>
        </w:tc>
      </w:tr>
      <w:tr w:rsidR="00BD6016" w:rsidRPr="00DA5A54" w14:paraId="5577FE88" w14:textId="77777777" w:rsidTr="002B667C">
        <w:tc>
          <w:tcPr>
            <w:tcW w:w="540" w:type="dxa"/>
          </w:tcPr>
          <w:p w14:paraId="04C48E9D" w14:textId="2D94F74D" w:rsidR="00653845" w:rsidRPr="00DA5A54" w:rsidRDefault="00BD6016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039FCDAB" w14:textId="51448860" w:rsidR="00653845" w:rsidRPr="00DA5A54" w:rsidRDefault="00BD6016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24A1C82E" w14:textId="52CC3338" w:rsidR="00DA5A54" w:rsidRPr="00DA5A54" w:rsidRDefault="00BD6016" w:rsidP="00D57F9B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г</w:t>
            </w:r>
            <w:r w:rsidR="00DA5A54">
              <w:rPr>
                <w:sz w:val="24"/>
                <w:szCs w:val="24"/>
              </w:rPr>
              <w:t xml:space="preserve">ород </w:t>
            </w:r>
            <w:r w:rsidRPr="00DA5A54">
              <w:rPr>
                <w:sz w:val="24"/>
                <w:szCs w:val="24"/>
              </w:rPr>
              <w:t>Карталы, ул</w:t>
            </w:r>
            <w:r w:rsidR="00DA5A54">
              <w:rPr>
                <w:sz w:val="24"/>
                <w:szCs w:val="24"/>
              </w:rPr>
              <w:t>ица</w:t>
            </w:r>
            <w:r w:rsidRPr="00DA5A54">
              <w:rPr>
                <w:sz w:val="24"/>
                <w:szCs w:val="24"/>
              </w:rPr>
              <w:t xml:space="preserve"> Юбилейная, д</w:t>
            </w:r>
            <w:r w:rsidR="00DA5A54">
              <w:rPr>
                <w:sz w:val="24"/>
                <w:szCs w:val="24"/>
              </w:rPr>
              <w:t xml:space="preserve">ом </w:t>
            </w:r>
            <w:r w:rsidRPr="00DA5A54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6D8942E2" w14:textId="77777777" w:rsidR="00653845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13342</w:t>
            </w:r>
          </w:p>
        </w:tc>
        <w:tc>
          <w:tcPr>
            <w:tcW w:w="1275" w:type="dxa"/>
          </w:tcPr>
          <w:p w14:paraId="45D7BE74" w14:textId="77777777" w:rsidR="00653845" w:rsidRPr="00DA5A54" w:rsidRDefault="00BC0DB1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крыша</w:t>
            </w:r>
          </w:p>
        </w:tc>
        <w:tc>
          <w:tcPr>
            <w:tcW w:w="851" w:type="dxa"/>
          </w:tcPr>
          <w:p w14:paraId="00B246C7" w14:textId="77777777" w:rsidR="00653845" w:rsidRPr="00DA5A54" w:rsidRDefault="004B6174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670,0</w:t>
            </w:r>
          </w:p>
        </w:tc>
        <w:tc>
          <w:tcPr>
            <w:tcW w:w="1417" w:type="dxa"/>
          </w:tcPr>
          <w:p w14:paraId="52520394" w14:textId="77777777" w:rsidR="00653845" w:rsidRPr="00DA5A54" w:rsidRDefault="00D66181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8 226 930,0</w:t>
            </w:r>
          </w:p>
        </w:tc>
        <w:tc>
          <w:tcPr>
            <w:tcW w:w="1276" w:type="dxa"/>
          </w:tcPr>
          <w:p w14:paraId="2F6022F4" w14:textId="77777777" w:rsidR="00653845" w:rsidRPr="00DA5A54" w:rsidRDefault="004B6174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658154,40</w:t>
            </w:r>
          </w:p>
        </w:tc>
        <w:tc>
          <w:tcPr>
            <w:tcW w:w="1418" w:type="dxa"/>
          </w:tcPr>
          <w:p w14:paraId="1629B5F2" w14:textId="77777777" w:rsidR="00653845" w:rsidRPr="00DA5A54" w:rsidRDefault="004B6174" w:rsidP="00DA5A54">
            <w:pPr>
              <w:ind w:right="-110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8226930,00</w:t>
            </w:r>
          </w:p>
        </w:tc>
        <w:tc>
          <w:tcPr>
            <w:tcW w:w="1417" w:type="dxa"/>
          </w:tcPr>
          <w:p w14:paraId="5935CD72" w14:textId="77777777" w:rsidR="00653845" w:rsidRPr="00DA5A54" w:rsidRDefault="004B6174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176056,30</w:t>
            </w:r>
          </w:p>
        </w:tc>
        <w:tc>
          <w:tcPr>
            <w:tcW w:w="1418" w:type="dxa"/>
          </w:tcPr>
          <w:p w14:paraId="001761AA" w14:textId="77777777" w:rsidR="00653845" w:rsidRPr="00DA5A54" w:rsidRDefault="00913D9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9061140,70</w:t>
            </w:r>
          </w:p>
        </w:tc>
        <w:tc>
          <w:tcPr>
            <w:tcW w:w="1559" w:type="dxa"/>
          </w:tcPr>
          <w:p w14:paraId="1C0A62AB" w14:textId="4E422D5B" w:rsidR="00653845" w:rsidRPr="00DA5A54" w:rsidRDefault="00D66181" w:rsidP="002B667C">
            <w:pPr>
              <w:ind w:right="-100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2025-2026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г.г.</w:t>
            </w:r>
          </w:p>
        </w:tc>
      </w:tr>
      <w:tr w:rsidR="00582A70" w:rsidRPr="00DA5A54" w14:paraId="089CB39F" w14:textId="77777777" w:rsidTr="002B667C">
        <w:tc>
          <w:tcPr>
            <w:tcW w:w="540" w:type="dxa"/>
          </w:tcPr>
          <w:p w14:paraId="776C88A9" w14:textId="46E011A0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3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19C3B2C2" w14:textId="4D30BEDD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3BA01B2E" w14:textId="77777777" w:rsidR="00DA5A54" w:rsidRDefault="00582A70" w:rsidP="00DA5A54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г</w:t>
            </w:r>
            <w:r w:rsidR="00DA5A54">
              <w:rPr>
                <w:sz w:val="24"/>
                <w:szCs w:val="24"/>
              </w:rPr>
              <w:t>ород</w:t>
            </w:r>
            <w:r w:rsidRPr="00DA5A54">
              <w:rPr>
                <w:sz w:val="24"/>
                <w:szCs w:val="24"/>
              </w:rPr>
              <w:t xml:space="preserve"> Карталы, ул</w:t>
            </w:r>
            <w:r w:rsidR="00DA5A54">
              <w:rPr>
                <w:sz w:val="24"/>
                <w:szCs w:val="24"/>
              </w:rPr>
              <w:t>ица</w:t>
            </w:r>
            <w:r w:rsidRPr="00DA5A54">
              <w:rPr>
                <w:sz w:val="24"/>
                <w:szCs w:val="24"/>
              </w:rPr>
              <w:t xml:space="preserve"> Славы, </w:t>
            </w:r>
          </w:p>
          <w:p w14:paraId="03AD7D98" w14:textId="3EFAEE98" w:rsidR="00582A70" w:rsidRPr="00DA5A54" w:rsidRDefault="00582A70" w:rsidP="00DA5A54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д</w:t>
            </w:r>
            <w:r w:rsidR="00DA5A54">
              <w:rPr>
                <w:sz w:val="24"/>
                <w:szCs w:val="24"/>
              </w:rPr>
              <w:t>ом</w:t>
            </w:r>
            <w:r w:rsidRPr="00DA5A54">
              <w:rPr>
                <w:sz w:val="24"/>
                <w:szCs w:val="24"/>
              </w:rPr>
              <w:t xml:space="preserve"> 13А</w:t>
            </w:r>
          </w:p>
        </w:tc>
        <w:tc>
          <w:tcPr>
            <w:tcW w:w="993" w:type="dxa"/>
          </w:tcPr>
          <w:p w14:paraId="31B7DDC7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13911</w:t>
            </w:r>
          </w:p>
        </w:tc>
        <w:tc>
          <w:tcPr>
            <w:tcW w:w="1275" w:type="dxa"/>
          </w:tcPr>
          <w:p w14:paraId="75C3DF8D" w14:textId="77777777" w:rsidR="00582A70" w:rsidRPr="00DA5A54" w:rsidRDefault="00582A70" w:rsidP="00DA5A54">
            <w:pPr>
              <w:ind w:right="-105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фундамент</w:t>
            </w:r>
          </w:p>
        </w:tc>
        <w:tc>
          <w:tcPr>
            <w:tcW w:w="851" w:type="dxa"/>
          </w:tcPr>
          <w:p w14:paraId="76641044" w14:textId="77777777" w:rsidR="00582A70" w:rsidRPr="00DA5A54" w:rsidRDefault="00913D9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890,6</w:t>
            </w:r>
          </w:p>
        </w:tc>
        <w:tc>
          <w:tcPr>
            <w:tcW w:w="1417" w:type="dxa"/>
          </w:tcPr>
          <w:p w14:paraId="77D0FE34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1 269 996,0</w:t>
            </w:r>
          </w:p>
        </w:tc>
        <w:tc>
          <w:tcPr>
            <w:tcW w:w="1276" w:type="dxa"/>
          </w:tcPr>
          <w:p w14:paraId="27B51AB0" w14:textId="77777777" w:rsidR="00582A70" w:rsidRPr="00DA5A54" w:rsidRDefault="00913D9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101599,65</w:t>
            </w:r>
          </w:p>
        </w:tc>
        <w:tc>
          <w:tcPr>
            <w:tcW w:w="1418" w:type="dxa"/>
          </w:tcPr>
          <w:p w14:paraId="69CD86E9" w14:textId="77777777" w:rsidR="00582A70" w:rsidRPr="00DA5A54" w:rsidRDefault="00913D90" w:rsidP="00B36739">
            <w:pPr>
              <w:ind w:left="34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1269995,60</w:t>
            </w:r>
          </w:p>
        </w:tc>
        <w:tc>
          <w:tcPr>
            <w:tcW w:w="1417" w:type="dxa"/>
          </w:tcPr>
          <w:p w14:paraId="0CBD8299" w14:textId="77777777" w:rsidR="00582A70" w:rsidRPr="00DA5A54" w:rsidRDefault="00913D9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27177,91</w:t>
            </w:r>
          </w:p>
        </w:tc>
        <w:tc>
          <w:tcPr>
            <w:tcW w:w="1418" w:type="dxa"/>
          </w:tcPr>
          <w:p w14:paraId="5D47D4EA" w14:textId="77777777" w:rsidR="00582A70" w:rsidRPr="00DA5A54" w:rsidRDefault="00913D9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1398773,15</w:t>
            </w:r>
          </w:p>
        </w:tc>
        <w:tc>
          <w:tcPr>
            <w:tcW w:w="1559" w:type="dxa"/>
          </w:tcPr>
          <w:p w14:paraId="27BFEABA" w14:textId="132297A8" w:rsidR="00582A70" w:rsidRPr="00DA5A54" w:rsidRDefault="00582A70" w:rsidP="002B667C">
            <w:pPr>
              <w:ind w:right="-100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2025-2026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г.г.</w:t>
            </w:r>
          </w:p>
        </w:tc>
      </w:tr>
      <w:tr w:rsidR="00582A70" w:rsidRPr="00DA5A54" w14:paraId="25B8E6B8" w14:textId="77777777" w:rsidTr="002B667C">
        <w:tc>
          <w:tcPr>
            <w:tcW w:w="540" w:type="dxa"/>
          </w:tcPr>
          <w:p w14:paraId="7EA38A43" w14:textId="1D10FA00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4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62FC32AF" w14:textId="62170504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0EF48C51" w14:textId="77777777" w:rsidR="00DA5A54" w:rsidRDefault="00582A70" w:rsidP="00DA5A54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г</w:t>
            </w:r>
            <w:r w:rsidR="00DA5A54">
              <w:rPr>
                <w:sz w:val="24"/>
                <w:szCs w:val="24"/>
              </w:rPr>
              <w:t xml:space="preserve">ород </w:t>
            </w:r>
            <w:r w:rsidRPr="00DA5A54">
              <w:rPr>
                <w:sz w:val="24"/>
                <w:szCs w:val="24"/>
              </w:rPr>
              <w:t>Карталы, ул</w:t>
            </w:r>
            <w:r w:rsidR="00DA5A54">
              <w:rPr>
                <w:sz w:val="24"/>
                <w:szCs w:val="24"/>
              </w:rPr>
              <w:t>ица</w:t>
            </w:r>
            <w:r w:rsidRPr="00DA5A54">
              <w:rPr>
                <w:sz w:val="24"/>
                <w:szCs w:val="24"/>
              </w:rPr>
              <w:t xml:space="preserve"> Заводская, </w:t>
            </w:r>
          </w:p>
          <w:p w14:paraId="003157A4" w14:textId="089CAC5B" w:rsidR="00582A70" w:rsidRPr="00DA5A54" w:rsidRDefault="00582A70" w:rsidP="00DA5A54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д</w:t>
            </w:r>
            <w:r w:rsidR="00DA5A54">
              <w:rPr>
                <w:sz w:val="24"/>
                <w:szCs w:val="24"/>
              </w:rPr>
              <w:t>ом</w:t>
            </w:r>
            <w:r w:rsidRPr="00DA5A54">
              <w:rPr>
                <w:sz w:val="24"/>
                <w:szCs w:val="24"/>
              </w:rPr>
              <w:t xml:space="preserve"> 4</w:t>
            </w:r>
          </w:p>
        </w:tc>
        <w:tc>
          <w:tcPr>
            <w:tcW w:w="993" w:type="dxa"/>
          </w:tcPr>
          <w:p w14:paraId="7FFBEFE9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13496</w:t>
            </w:r>
          </w:p>
        </w:tc>
        <w:tc>
          <w:tcPr>
            <w:tcW w:w="1275" w:type="dxa"/>
          </w:tcPr>
          <w:p w14:paraId="7F2FCCD5" w14:textId="77777777" w:rsidR="00582A70" w:rsidRPr="00DA5A54" w:rsidRDefault="00582A70" w:rsidP="00DA5A54">
            <w:pPr>
              <w:ind w:right="-105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фасад, фундамент</w:t>
            </w:r>
          </w:p>
        </w:tc>
        <w:tc>
          <w:tcPr>
            <w:tcW w:w="851" w:type="dxa"/>
          </w:tcPr>
          <w:p w14:paraId="67D1F419" w14:textId="77777777" w:rsidR="00582A70" w:rsidRPr="00DA5A54" w:rsidRDefault="00F02667" w:rsidP="00912216">
            <w:pPr>
              <w:ind w:right="-101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2002,0     1038,2</w:t>
            </w:r>
          </w:p>
        </w:tc>
        <w:tc>
          <w:tcPr>
            <w:tcW w:w="1417" w:type="dxa"/>
          </w:tcPr>
          <w:p w14:paraId="7C8E527F" w14:textId="669B112A" w:rsidR="00582A70" w:rsidRPr="001A67C1" w:rsidRDefault="00582A70" w:rsidP="001A67C1">
            <w:pPr>
              <w:ind w:hanging="108"/>
              <w:jc w:val="center"/>
              <w:rPr>
                <w:sz w:val="22"/>
                <w:szCs w:val="22"/>
              </w:rPr>
            </w:pPr>
            <w:r w:rsidRPr="001A67C1">
              <w:rPr>
                <w:sz w:val="22"/>
                <w:szCs w:val="22"/>
              </w:rPr>
              <w:t xml:space="preserve">11 </w:t>
            </w:r>
            <w:r w:rsidR="001A67C1">
              <w:rPr>
                <w:sz w:val="22"/>
                <w:szCs w:val="22"/>
              </w:rPr>
              <w:t>4</w:t>
            </w:r>
            <w:r w:rsidRPr="001A67C1">
              <w:rPr>
                <w:sz w:val="22"/>
                <w:szCs w:val="22"/>
              </w:rPr>
              <w:t>32 316,00</w:t>
            </w:r>
          </w:p>
        </w:tc>
        <w:tc>
          <w:tcPr>
            <w:tcW w:w="1276" w:type="dxa"/>
          </w:tcPr>
          <w:p w14:paraId="7AFFD628" w14:textId="77777777" w:rsidR="00582A70" w:rsidRPr="00DA5A54" w:rsidRDefault="003138B7" w:rsidP="00331B68">
            <w:pPr>
              <w:ind w:right="-109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1262460,74</w:t>
            </w:r>
          </w:p>
        </w:tc>
        <w:tc>
          <w:tcPr>
            <w:tcW w:w="1418" w:type="dxa"/>
          </w:tcPr>
          <w:p w14:paraId="43C7BED5" w14:textId="77777777" w:rsidR="00582A70" w:rsidRPr="00DA5A54" w:rsidRDefault="003138B7" w:rsidP="00331B68">
            <w:pPr>
              <w:ind w:right="-102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15780759,20</w:t>
            </w:r>
          </w:p>
        </w:tc>
        <w:tc>
          <w:tcPr>
            <w:tcW w:w="1417" w:type="dxa"/>
          </w:tcPr>
          <w:p w14:paraId="60F0C66C" w14:textId="77777777" w:rsidR="00582A70" w:rsidRPr="00DA5A54" w:rsidRDefault="009C2A9A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337708,25</w:t>
            </w:r>
          </w:p>
        </w:tc>
        <w:tc>
          <w:tcPr>
            <w:tcW w:w="1418" w:type="dxa"/>
          </w:tcPr>
          <w:p w14:paraId="0FF8FD4C" w14:textId="77777777" w:rsidR="00582A70" w:rsidRPr="00DA5A54" w:rsidRDefault="009C2A9A" w:rsidP="00912216">
            <w:pPr>
              <w:ind w:right="-102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17380928,18</w:t>
            </w:r>
          </w:p>
        </w:tc>
        <w:tc>
          <w:tcPr>
            <w:tcW w:w="1559" w:type="dxa"/>
          </w:tcPr>
          <w:p w14:paraId="5E19FAD7" w14:textId="6338BFCA" w:rsidR="00582A70" w:rsidRPr="00DA5A54" w:rsidRDefault="00582A70" w:rsidP="002B667C">
            <w:pPr>
              <w:ind w:right="-100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2025-2026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г.г.</w:t>
            </w:r>
          </w:p>
        </w:tc>
      </w:tr>
      <w:tr w:rsidR="00582A70" w:rsidRPr="00DA5A54" w14:paraId="5457860E" w14:textId="77777777" w:rsidTr="002B667C">
        <w:tc>
          <w:tcPr>
            <w:tcW w:w="540" w:type="dxa"/>
          </w:tcPr>
          <w:p w14:paraId="4177E7CD" w14:textId="2F53816E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5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30047DD6" w14:textId="2828576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375C56D4" w14:textId="44B8D078" w:rsidR="00582A70" w:rsidRPr="00DA5A54" w:rsidRDefault="00582A70" w:rsidP="00DA5A54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г</w:t>
            </w:r>
            <w:r w:rsidR="00DA5A54">
              <w:rPr>
                <w:sz w:val="24"/>
                <w:szCs w:val="24"/>
              </w:rPr>
              <w:t>ород</w:t>
            </w:r>
            <w:r w:rsidRPr="00DA5A54">
              <w:rPr>
                <w:sz w:val="24"/>
                <w:szCs w:val="24"/>
              </w:rPr>
              <w:t xml:space="preserve"> Карталы, ул</w:t>
            </w:r>
            <w:r w:rsidR="00DA5A54">
              <w:rPr>
                <w:sz w:val="24"/>
                <w:szCs w:val="24"/>
              </w:rPr>
              <w:t>ица</w:t>
            </w:r>
            <w:r w:rsidRPr="00DA5A54">
              <w:rPr>
                <w:sz w:val="24"/>
                <w:szCs w:val="24"/>
              </w:rPr>
              <w:t xml:space="preserve"> Братьев Кашириных, д</w:t>
            </w:r>
            <w:r w:rsidR="00DA5A54">
              <w:rPr>
                <w:sz w:val="24"/>
                <w:szCs w:val="24"/>
              </w:rPr>
              <w:t>ом</w:t>
            </w:r>
            <w:r w:rsidRPr="00DA5A54">
              <w:rPr>
                <w:sz w:val="24"/>
                <w:szCs w:val="24"/>
              </w:rPr>
              <w:t xml:space="preserve"> 6А</w:t>
            </w:r>
          </w:p>
        </w:tc>
        <w:tc>
          <w:tcPr>
            <w:tcW w:w="993" w:type="dxa"/>
          </w:tcPr>
          <w:p w14:paraId="6C7BE5EB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13291</w:t>
            </w:r>
          </w:p>
        </w:tc>
        <w:tc>
          <w:tcPr>
            <w:tcW w:w="1275" w:type="dxa"/>
          </w:tcPr>
          <w:p w14:paraId="68305F94" w14:textId="77777777" w:rsidR="00582A70" w:rsidRPr="00DA5A54" w:rsidRDefault="00582A70" w:rsidP="00DA5A54">
            <w:pPr>
              <w:ind w:right="-105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крыша, фундамент</w:t>
            </w:r>
          </w:p>
        </w:tc>
        <w:tc>
          <w:tcPr>
            <w:tcW w:w="851" w:type="dxa"/>
          </w:tcPr>
          <w:p w14:paraId="22CFB0AC" w14:textId="77777777" w:rsidR="00582A70" w:rsidRPr="00DA5A54" w:rsidRDefault="00482592" w:rsidP="00912216">
            <w:pPr>
              <w:ind w:right="-101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 xml:space="preserve">815,36  780,84    </w:t>
            </w:r>
          </w:p>
        </w:tc>
        <w:tc>
          <w:tcPr>
            <w:tcW w:w="1417" w:type="dxa"/>
          </w:tcPr>
          <w:p w14:paraId="14B96C49" w14:textId="77777777" w:rsidR="00582A70" w:rsidRPr="00DA5A54" w:rsidRDefault="00582A70" w:rsidP="00912216">
            <w:pPr>
              <w:ind w:right="-108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9 950 770,00</w:t>
            </w:r>
          </w:p>
        </w:tc>
        <w:tc>
          <w:tcPr>
            <w:tcW w:w="1276" w:type="dxa"/>
          </w:tcPr>
          <w:p w14:paraId="287BF008" w14:textId="77777777" w:rsidR="00582A70" w:rsidRPr="00DA5A54" w:rsidRDefault="00482592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888881,86</w:t>
            </w:r>
          </w:p>
        </w:tc>
        <w:tc>
          <w:tcPr>
            <w:tcW w:w="1418" w:type="dxa"/>
          </w:tcPr>
          <w:p w14:paraId="35B42FA2" w14:textId="77777777" w:rsidR="00582A70" w:rsidRPr="00DA5A54" w:rsidRDefault="00482592" w:rsidP="00912216">
            <w:pPr>
              <w:ind w:right="-102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11111023,28</w:t>
            </w:r>
          </w:p>
        </w:tc>
        <w:tc>
          <w:tcPr>
            <w:tcW w:w="1417" w:type="dxa"/>
          </w:tcPr>
          <w:p w14:paraId="5C9433B0" w14:textId="77777777" w:rsidR="00582A70" w:rsidRPr="00DA5A54" w:rsidRDefault="00482592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237775,90</w:t>
            </w:r>
          </w:p>
        </w:tc>
        <w:tc>
          <w:tcPr>
            <w:tcW w:w="1418" w:type="dxa"/>
          </w:tcPr>
          <w:p w14:paraId="3C8FDEF9" w14:textId="77777777" w:rsidR="00582A70" w:rsidRPr="00DA5A54" w:rsidRDefault="00965F7C" w:rsidP="00912216">
            <w:pPr>
              <w:ind w:right="-102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12237681,04</w:t>
            </w:r>
          </w:p>
        </w:tc>
        <w:tc>
          <w:tcPr>
            <w:tcW w:w="1559" w:type="dxa"/>
          </w:tcPr>
          <w:p w14:paraId="7669CFD8" w14:textId="1CCF994C" w:rsidR="00582A70" w:rsidRPr="00DA5A54" w:rsidRDefault="00582A70" w:rsidP="002B667C">
            <w:pPr>
              <w:ind w:right="-100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2025-2026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г.г.</w:t>
            </w:r>
          </w:p>
        </w:tc>
      </w:tr>
      <w:tr w:rsidR="00582A70" w:rsidRPr="00DA5A54" w14:paraId="4E6A4529" w14:textId="77777777" w:rsidTr="002B667C">
        <w:tc>
          <w:tcPr>
            <w:tcW w:w="540" w:type="dxa"/>
          </w:tcPr>
          <w:p w14:paraId="3CBEB934" w14:textId="319931FA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6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7BD3CBDD" w14:textId="2EADC1F1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0740E489" w14:textId="3014DE41" w:rsidR="00582A70" w:rsidRPr="00DA5A54" w:rsidRDefault="00582A70" w:rsidP="00DA5A54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г</w:t>
            </w:r>
            <w:r w:rsidR="00DA5A54">
              <w:rPr>
                <w:sz w:val="24"/>
                <w:szCs w:val="24"/>
              </w:rPr>
              <w:t>ород</w:t>
            </w:r>
            <w:r w:rsidRPr="00DA5A54">
              <w:rPr>
                <w:sz w:val="24"/>
                <w:szCs w:val="24"/>
              </w:rPr>
              <w:t xml:space="preserve"> Карталы, ул</w:t>
            </w:r>
            <w:r w:rsidR="00DA5A54">
              <w:rPr>
                <w:sz w:val="24"/>
                <w:szCs w:val="24"/>
              </w:rPr>
              <w:t>ица</w:t>
            </w:r>
            <w:r w:rsidRPr="00DA5A54">
              <w:rPr>
                <w:sz w:val="24"/>
                <w:szCs w:val="24"/>
              </w:rPr>
              <w:t xml:space="preserve"> Жданова, д</w:t>
            </w:r>
            <w:r w:rsidR="00DA5A54">
              <w:rPr>
                <w:sz w:val="24"/>
                <w:szCs w:val="24"/>
              </w:rPr>
              <w:t xml:space="preserve">ом </w:t>
            </w:r>
            <w:r w:rsidRPr="00DA5A54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5F8C0A00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12775</w:t>
            </w:r>
          </w:p>
        </w:tc>
        <w:tc>
          <w:tcPr>
            <w:tcW w:w="1275" w:type="dxa"/>
          </w:tcPr>
          <w:p w14:paraId="1A687E9D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крыша</w:t>
            </w:r>
          </w:p>
        </w:tc>
        <w:tc>
          <w:tcPr>
            <w:tcW w:w="851" w:type="dxa"/>
          </w:tcPr>
          <w:p w14:paraId="35CE13FE" w14:textId="77777777" w:rsidR="00582A70" w:rsidRPr="00DA5A54" w:rsidRDefault="00E70CBE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980,0</w:t>
            </w:r>
          </w:p>
        </w:tc>
        <w:tc>
          <w:tcPr>
            <w:tcW w:w="1417" w:type="dxa"/>
          </w:tcPr>
          <w:p w14:paraId="3DE1D1A3" w14:textId="77777777" w:rsidR="00582A70" w:rsidRPr="001A67C1" w:rsidRDefault="00582A70" w:rsidP="001A67C1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1A67C1">
              <w:rPr>
                <w:sz w:val="24"/>
                <w:szCs w:val="24"/>
              </w:rPr>
              <w:t>10 188 080,00</w:t>
            </w:r>
          </w:p>
        </w:tc>
        <w:tc>
          <w:tcPr>
            <w:tcW w:w="1276" w:type="dxa"/>
          </w:tcPr>
          <w:p w14:paraId="1B34364E" w14:textId="77777777" w:rsidR="00582A70" w:rsidRPr="00DA5A54" w:rsidRDefault="00E70CBE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962673,60</w:t>
            </w:r>
          </w:p>
        </w:tc>
        <w:tc>
          <w:tcPr>
            <w:tcW w:w="1418" w:type="dxa"/>
          </w:tcPr>
          <w:p w14:paraId="3D140AE1" w14:textId="77777777" w:rsidR="00582A70" w:rsidRPr="00DA5A54" w:rsidRDefault="00E70CBE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12033420,0</w:t>
            </w:r>
          </w:p>
        </w:tc>
        <w:tc>
          <w:tcPr>
            <w:tcW w:w="1417" w:type="dxa"/>
          </w:tcPr>
          <w:p w14:paraId="44F22A96" w14:textId="77777777" w:rsidR="00582A70" w:rsidRPr="00DA5A54" w:rsidRDefault="00E70CBE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257515,19</w:t>
            </w:r>
          </w:p>
        </w:tc>
        <w:tc>
          <w:tcPr>
            <w:tcW w:w="1418" w:type="dxa"/>
          </w:tcPr>
          <w:p w14:paraId="195895F6" w14:textId="77777777" w:rsidR="00582A70" w:rsidRPr="00DA5A54" w:rsidRDefault="00E70CBE" w:rsidP="00912216">
            <w:pPr>
              <w:ind w:right="-102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13253608,79</w:t>
            </w:r>
          </w:p>
        </w:tc>
        <w:tc>
          <w:tcPr>
            <w:tcW w:w="1559" w:type="dxa"/>
          </w:tcPr>
          <w:p w14:paraId="767DAD32" w14:textId="488E7948" w:rsidR="00582A70" w:rsidRPr="00DA5A54" w:rsidRDefault="00582A70" w:rsidP="002B667C">
            <w:pPr>
              <w:ind w:right="-100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2025-2026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г.г.</w:t>
            </w:r>
          </w:p>
        </w:tc>
      </w:tr>
      <w:tr w:rsidR="00582A70" w:rsidRPr="00DA5A54" w14:paraId="5D065E25" w14:textId="77777777" w:rsidTr="002B667C">
        <w:tc>
          <w:tcPr>
            <w:tcW w:w="540" w:type="dxa"/>
          </w:tcPr>
          <w:p w14:paraId="5DEC023F" w14:textId="5D1F1591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7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421F083F" w14:textId="5AF604E1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4243D2CE" w14:textId="77777777" w:rsidR="00DA5A54" w:rsidRDefault="00582A70" w:rsidP="00DA5A54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г</w:t>
            </w:r>
            <w:r w:rsidR="00DA5A54">
              <w:rPr>
                <w:sz w:val="24"/>
                <w:szCs w:val="24"/>
              </w:rPr>
              <w:t>ород</w:t>
            </w:r>
            <w:r w:rsidRPr="00DA5A54">
              <w:rPr>
                <w:sz w:val="24"/>
                <w:szCs w:val="24"/>
              </w:rPr>
              <w:t xml:space="preserve"> Карталы, ул</w:t>
            </w:r>
            <w:r w:rsidR="00DA5A54">
              <w:rPr>
                <w:sz w:val="24"/>
                <w:szCs w:val="24"/>
              </w:rPr>
              <w:t>ица</w:t>
            </w:r>
            <w:r w:rsidRPr="00DA5A54">
              <w:rPr>
                <w:sz w:val="24"/>
                <w:szCs w:val="24"/>
              </w:rPr>
              <w:t xml:space="preserve"> Ленина,</w:t>
            </w:r>
          </w:p>
          <w:p w14:paraId="3B8C3F2A" w14:textId="53C053A4" w:rsidR="00582A70" w:rsidRPr="00DA5A54" w:rsidRDefault="00582A70" w:rsidP="00DA5A54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д</w:t>
            </w:r>
            <w:r w:rsidR="00DA5A54">
              <w:rPr>
                <w:sz w:val="24"/>
                <w:szCs w:val="24"/>
              </w:rPr>
              <w:t>ом</w:t>
            </w:r>
            <w:r w:rsidRPr="00DA5A54">
              <w:rPr>
                <w:sz w:val="24"/>
                <w:szCs w:val="24"/>
              </w:rPr>
              <w:t xml:space="preserve"> 10А</w:t>
            </w:r>
          </w:p>
        </w:tc>
        <w:tc>
          <w:tcPr>
            <w:tcW w:w="993" w:type="dxa"/>
          </w:tcPr>
          <w:p w14:paraId="0E6005C7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27643</w:t>
            </w:r>
          </w:p>
        </w:tc>
        <w:tc>
          <w:tcPr>
            <w:tcW w:w="1275" w:type="dxa"/>
          </w:tcPr>
          <w:p w14:paraId="4F0AEA2E" w14:textId="77777777" w:rsidR="00582A70" w:rsidRDefault="00582A70" w:rsidP="001A67C1">
            <w:pPr>
              <w:ind w:left="-104" w:firstLine="104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водоот</w:t>
            </w:r>
            <w:r w:rsidR="001A67C1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ведение, водосна</w:t>
            </w:r>
            <w:r w:rsidR="001A67C1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бжение, теплоснаб</w:t>
            </w:r>
            <w:r w:rsidR="001A67C1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жение</w:t>
            </w:r>
          </w:p>
          <w:p w14:paraId="14CA5CC4" w14:textId="0F94804E" w:rsidR="003C79D5" w:rsidRPr="00DA5A54" w:rsidRDefault="003C79D5" w:rsidP="001A67C1">
            <w:pPr>
              <w:ind w:left="-104" w:firstLine="10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2558AE5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6BE35CE" w14:textId="77777777" w:rsidR="00582A70" w:rsidRPr="00DA5A54" w:rsidRDefault="00582A70" w:rsidP="00912216">
            <w:pPr>
              <w:ind w:right="-108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8 813 360,00</w:t>
            </w:r>
          </w:p>
        </w:tc>
        <w:tc>
          <w:tcPr>
            <w:tcW w:w="1276" w:type="dxa"/>
          </w:tcPr>
          <w:p w14:paraId="1A22E5AC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D1B60D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341DDE6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0EA9DD8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B6206A" w14:textId="7AC1A57B" w:rsidR="00582A70" w:rsidRPr="00DA5A54" w:rsidRDefault="00582A70" w:rsidP="002B667C">
            <w:pPr>
              <w:ind w:right="-100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2025-2026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</w:t>
            </w:r>
            <w:r w:rsidR="002B667C">
              <w:rPr>
                <w:sz w:val="24"/>
                <w:szCs w:val="24"/>
              </w:rPr>
              <w:t>.</w:t>
            </w:r>
            <w:r w:rsidRPr="00DA5A54">
              <w:rPr>
                <w:sz w:val="24"/>
                <w:szCs w:val="24"/>
              </w:rPr>
              <w:t>г.</w:t>
            </w:r>
          </w:p>
        </w:tc>
      </w:tr>
      <w:tr w:rsidR="00582A70" w:rsidRPr="00DA5A54" w14:paraId="6B2F2AFA" w14:textId="77777777" w:rsidTr="002B667C">
        <w:tc>
          <w:tcPr>
            <w:tcW w:w="540" w:type="dxa"/>
          </w:tcPr>
          <w:p w14:paraId="585690E6" w14:textId="0C8B3C09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lastRenderedPageBreak/>
              <w:t>8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0C01B122" w14:textId="2B260CC6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5EC0D368" w14:textId="77777777" w:rsidR="00DA5A54" w:rsidRDefault="00582A70" w:rsidP="00DA5A54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г</w:t>
            </w:r>
            <w:r w:rsidR="00DA5A54">
              <w:rPr>
                <w:sz w:val="24"/>
                <w:szCs w:val="24"/>
              </w:rPr>
              <w:t>ород</w:t>
            </w:r>
            <w:r w:rsidRPr="00DA5A54">
              <w:rPr>
                <w:sz w:val="24"/>
                <w:szCs w:val="24"/>
              </w:rPr>
              <w:t xml:space="preserve"> Карталы, ул</w:t>
            </w:r>
            <w:r w:rsidR="00DA5A54">
              <w:rPr>
                <w:sz w:val="24"/>
                <w:szCs w:val="24"/>
              </w:rPr>
              <w:t>ица</w:t>
            </w:r>
            <w:r w:rsidRPr="00DA5A54">
              <w:rPr>
                <w:sz w:val="24"/>
                <w:szCs w:val="24"/>
              </w:rPr>
              <w:t xml:space="preserve"> Ленина, </w:t>
            </w:r>
          </w:p>
          <w:p w14:paraId="37F51635" w14:textId="4DB61E9A" w:rsidR="00582A70" w:rsidRPr="00DA5A54" w:rsidRDefault="00582A70" w:rsidP="00DA5A54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д</w:t>
            </w:r>
            <w:r w:rsidR="00DA5A54">
              <w:rPr>
                <w:sz w:val="24"/>
                <w:szCs w:val="24"/>
              </w:rPr>
              <w:t xml:space="preserve">ом </w:t>
            </w:r>
            <w:r w:rsidRPr="00DA5A54">
              <w:rPr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14:paraId="5061B337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6069</w:t>
            </w:r>
          </w:p>
        </w:tc>
        <w:tc>
          <w:tcPr>
            <w:tcW w:w="1275" w:type="dxa"/>
          </w:tcPr>
          <w:p w14:paraId="4F251527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фасад</w:t>
            </w:r>
          </w:p>
        </w:tc>
        <w:tc>
          <w:tcPr>
            <w:tcW w:w="851" w:type="dxa"/>
          </w:tcPr>
          <w:p w14:paraId="5CA960A4" w14:textId="77777777" w:rsidR="00582A70" w:rsidRPr="00DA5A54" w:rsidRDefault="00D45D58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603,8</w:t>
            </w:r>
          </w:p>
        </w:tc>
        <w:tc>
          <w:tcPr>
            <w:tcW w:w="1417" w:type="dxa"/>
          </w:tcPr>
          <w:p w14:paraId="68ED6DDC" w14:textId="77777777" w:rsidR="00582A70" w:rsidRPr="00DA5A54" w:rsidRDefault="00582A70" w:rsidP="00912216">
            <w:pPr>
              <w:ind w:right="-108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2 941 487,00</w:t>
            </w:r>
          </w:p>
        </w:tc>
        <w:tc>
          <w:tcPr>
            <w:tcW w:w="1276" w:type="dxa"/>
          </w:tcPr>
          <w:p w14:paraId="779C7B8B" w14:textId="77777777" w:rsidR="00582A70" w:rsidRPr="00DA5A54" w:rsidRDefault="00D45D58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345035,47</w:t>
            </w:r>
          </w:p>
        </w:tc>
        <w:tc>
          <w:tcPr>
            <w:tcW w:w="1418" w:type="dxa"/>
          </w:tcPr>
          <w:p w14:paraId="493C6F8B" w14:textId="77777777" w:rsidR="00582A70" w:rsidRPr="00DA5A54" w:rsidRDefault="00D45D58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4312943,40</w:t>
            </w:r>
          </w:p>
        </w:tc>
        <w:tc>
          <w:tcPr>
            <w:tcW w:w="1417" w:type="dxa"/>
          </w:tcPr>
          <w:p w14:paraId="2E8FFEA4" w14:textId="77777777" w:rsidR="00582A70" w:rsidRPr="00DA5A54" w:rsidRDefault="00D45D58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92296,99</w:t>
            </w:r>
          </w:p>
        </w:tc>
        <w:tc>
          <w:tcPr>
            <w:tcW w:w="1418" w:type="dxa"/>
          </w:tcPr>
          <w:p w14:paraId="65289691" w14:textId="77777777" w:rsidR="00582A70" w:rsidRPr="00DA5A54" w:rsidRDefault="00D45D58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4750275,86</w:t>
            </w:r>
          </w:p>
        </w:tc>
        <w:tc>
          <w:tcPr>
            <w:tcW w:w="1559" w:type="dxa"/>
          </w:tcPr>
          <w:p w14:paraId="61253355" w14:textId="10C13C22" w:rsidR="00582A70" w:rsidRPr="00DA5A54" w:rsidRDefault="00582A70" w:rsidP="002B667C">
            <w:pPr>
              <w:ind w:right="-100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2025-2026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</w:t>
            </w:r>
            <w:r w:rsidR="002B667C">
              <w:rPr>
                <w:sz w:val="24"/>
                <w:szCs w:val="24"/>
              </w:rPr>
              <w:t>.</w:t>
            </w:r>
            <w:r w:rsidRPr="00DA5A54">
              <w:rPr>
                <w:sz w:val="24"/>
                <w:szCs w:val="24"/>
              </w:rPr>
              <w:t>г.</w:t>
            </w:r>
          </w:p>
        </w:tc>
      </w:tr>
      <w:tr w:rsidR="00582A70" w:rsidRPr="00DA5A54" w14:paraId="25B6A0FC" w14:textId="77777777" w:rsidTr="002B667C">
        <w:tc>
          <w:tcPr>
            <w:tcW w:w="540" w:type="dxa"/>
          </w:tcPr>
          <w:p w14:paraId="0B90B6A1" w14:textId="548AEF5F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9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49BAF111" w14:textId="6DC4C405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0DC806B6" w14:textId="77777777" w:rsidR="00DA5A54" w:rsidRDefault="00582A70" w:rsidP="00DA5A54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г</w:t>
            </w:r>
            <w:r w:rsidR="00DA5A54">
              <w:rPr>
                <w:sz w:val="24"/>
                <w:szCs w:val="24"/>
              </w:rPr>
              <w:t>ород</w:t>
            </w:r>
            <w:r w:rsidRPr="00DA5A54">
              <w:rPr>
                <w:sz w:val="24"/>
                <w:szCs w:val="24"/>
              </w:rPr>
              <w:t xml:space="preserve"> Карталы, ул</w:t>
            </w:r>
            <w:r w:rsidR="00DA5A54">
              <w:rPr>
                <w:sz w:val="24"/>
                <w:szCs w:val="24"/>
              </w:rPr>
              <w:t>ица</w:t>
            </w:r>
            <w:r w:rsidRPr="00DA5A54">
              <w:rPr>
                <w:sz w:val="24"/>
                <w:szCs w:val="24"/>
              </w:rPr>
              <w:t xml:space="preserve"> Ленина,</w:t>
            </w:r>
          </w:p>
          <w:p w14:paraId="23BEE3F5" w14:textId="1455AA73" w:rsidR="00582A70" w:rsidRPr="00DA5A54" w:rsidRDefault="00582A70" w:rsidP="00DA5A54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д</w:t>
            </w:r>
            <w:r w:rsidR="00DA5A54">
              <w:rPr>
                <w:sz w:val="24"/>
                <w:szCs w:val="24"/>
              </w:rPr>
              <w:t xml:space="preserve">ом </w:t>
            </w:r>
            <w:r w:rsidRPr="00DA5A54"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14:paraId="6D3BEC1E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6067</w:t>
            </w:r>
          </w:p>
        </w:tc>
        <w:tc>
          <w:tcPr>
            <w:tcW w:w="1275" w:type="dxa"/>
          </w:tcPr>
          <w:p w14:paraId="2EDE2AFE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фасад</w:t>
            </w:r>
          </w:p>
        </w:tc>
        <w:tc>
          <w:tcPr>
            <w:tcW w:w="851" w:type="dxa"/>
          </w:tcPr>
          <w:p w14:paraId="1C2421ED" w14:textId="77777777" w:rsidR="00582A70" w:rsidRPr="00DA5A54" w:rsidRDefault="00A43E0B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593,3</w:t>
            </w:r>
          </w:p>
        </w:tc>
        <w:tc>
          <w:tcPr>
            <w:tcW w:w="1417" w:type="dxa"/>
          </w:tcPr>
          <w:p w14:paraId="313637CC" w14:textId="77777777" w:rsidR="00582A70" w:rsidRPr="00DA5A54" w:rsidRDefault="00582A70" w:rsidP="00912216">
            <w:pPr>
              <w:ind w:right="-108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3 345 781,00</w:t>
            </w:r>
          </w:p>
        </w:tc>
        <w:tc>
          <w:tcPr>
            <w:tcW w:w="1276" w:type="dxa"/>
          </w:tcPr>
          <w:p w14:paraId="08075784" w14:textId="77777777" w:rsidR="00582A70" w:rsidRPr="00DA5A54" w:rsidRDefault="00A43E0B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339035,35</w:t>
            </w:r>
          </w:p>
        </w:tc>
        <w:tc>
          <w:tcPr>
            <w:tcW w:w="1418" w:type="dxa"/>
          </w:tcPr>
          <w:p w14:paraId="1CB52498" w14:textId="77777777" w:rsidR="00582A70" w:rsidRPr="00DA5A54" w:rsidRDefault="00A43E0B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4237941,90</w:t>
            </w:r>
          </w:p>
        </w:tc>
        <w:tc>
          <w:tcPr>
            <w:tcW w:w="1417" w:type="dxa"/>
          </w:tcPr>
          <w:p w14:paraId="6C499330" w14:textId="77777777" w:rsidR="00582A70" w:rsidRPr="00DA5A54" w:rsidRDefault="00A43E0B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90691,96</w:t>
            </w:r>
          </w:p>
        </w:tc>
        <w:tc>
          <w:tcPr>
            <w:tcW w:w="1418" w:type="dxa"/>
          </w:tcPr>
          <w:p w14:paraId="5DA08C93" w14:textId="77777777" w:rsidR="00582A70" w:rsidRPr="00DA5A54" w:rsidRDefault="00A43E0B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4667669,21</w:t>
            </w:r>
          </w:p>
        </w:tc>
        <w:tc>
          <w:tcPr>
            <w:tcW w:w="1559" w:type="dxa"/>
          </w:tcPr>
          <w:p w14:paraId="733DD238" w14:textId="602C9E92" w:rsidR="00582A70" w:rsidRPr="00DA5A54" w:rsidRDefault="00582A70" w:rsidP="002B667C">
            <w:pPr>
              <w:ind w:right="-100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2025-2026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г.г.</w:t>
            </w:r>
          </w:p>
        </w:tc>
      </w:tr>
      <w:tr w:rsidR="00582A70" w:rsidRPr="00DA5A54" w14:paraId="18725958" w14:textId="77777777" w:rsidTr="002B667C">
        <w:tc>
          <w:tcPr>
            <w:tcW w:w="540" w:type="dxa"/>
          </w:tcPr>
          <w:p w14:paraId="6A4ABA16" w14:textId="710E0200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10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4FD1D654" w14:textId="30A0E795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4018236A" w14:textId="5290662D" w:rsidR="00582A70" w:rsidRPr="00DA5A54" w:rsidRDefault="00582A70" w:rsidP="00DA5A54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г</w:t>
            </w:r>
            <w:r w:rsidR="00DA5A54">
              <w:rPr>
                <w:sz w:val="24"/>
                <w:szCs w:val="24"/>
              </w:rPr>
              <w:t>ород</w:t>
            </w:r>
            <w:r w:rsidRPr="00DA5A54">
              <w:rPr>
                <w:sz w:val="24"/>
                <w:szCs w:val="24"/>
              </w:rPr>
              <w:t xml:space="preserve"> Карталы, ул</w:t>
            </w:r>
            <w:r w:rsidR="00DA5A54">
              <w:rPr>
                <w:sz w:val="24"/>
                <w:szCs w:val="24"/>
              </w:rPr>
              <w:t>ица</w:t>
            </w:r>
            <w:r w:rsidRPr="00DA5A54">
              <w:rPr>
                <w:sz w:val="24"/>
                <w:szCs w:val="24"/>
              </w:rPr>
              <w:t xml:space="preserve"> Пушкина, д</w:t>
            </w:r>
            <w:r w:rsidR="00DA5A54">
              <w:rPr>
                <w:sz w:val="24"/>
                <w:szCs w:val="24"/>
              </w:rPr>
              <w:t>ом</w:t>
            </w:r>
            <w:r w:rsidRPr="00DA5A54">
              <w:rPr>
                <w:sz w:val="24"/>
                <w:szCs w:val="24"/>
              </w:rPr>
              <w:t xml:space="preserve"> 21</w:t>
            </w:r>
          </w:p>
        </w:tc>
        <w:tc>
          <w:tcPr>
            <w:tcW w:w="993" w:type="dxa"/>
          </w:tcPr>
          <w:p w14:paraId="79137D9C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3103</w:t>
            </w:r>
          </w:p>
        </w:tc>
        <w:tc>
          <w:tcPr>
            <w:tcW w:w="1275" w:type="dxa"/>
          </w:tcPr>
          <w:p w14:paraId="7BC6BD48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фасад, крыша</w:t>
            </w:r>
          </w:p>
        </w:tc>
        <w:tc>
          <w:tcPr>
            <w:tcW w:w="851" w:type="dxa"/>
          </w:tcPr>
          <w:p w14:paraId="12587DDA" w14:textId="77777777" w:rsidR="00582A70" w:rsidRPr="00DA5A54" w:rsidRDefault="00BC038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569,4 390,0</w:t>
            </w:r>
          </w:p>
        </w:tc>
        <w:tc>
          <w:tcPr>
            <w:tcW w:w="1417" w:type="dxa"/>
          </w:tcPr>
          <w:p w14:paraId="67E0D010" w14:textId="77777777" w:rsidR="00582A70" w:rsidRPr="00DA5A54" w:rsidRDefault="00582A70" w:rsidP="00912216">
            <w:pPr>
              <w:ind w:right="-108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7 100 167,00</w:t>
            </w:r>
          </w:p>
        </w:tc>
        <w:tc>
          <w:tcPr>
            <w:tcW w:w="1276" w:type="dxa"/>
          </w:tcPr>
          <w:p w14:paraId="369AD4AC" w14:textId="77777777" w:rsidR="00582A70" w:rsidRPr="00DA5A54" w:rsidRDefault="00BC038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782194,61</w:t>
            </w:r>
          </w:p>
        </w:tc>
        <w:tc>
          <w:tcPr>
            <w:tcW w:w="1418" w:type="dxa"/>
          </w:tcPr>
          <w:p w14:paraId="6CDDA2AC" w14:textId="77777777" w:rsidR="00582A70" w:rsidRPr="00DA5A54" w:rsidRDefault="00BC038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9777432,60</w:t>
            </w:r>
          </w:p>
        </w:tc>
        <w:tc>
          <w:tcPr>
            <w:tcW w:w="1417" w:type="dxa"/>
          </w:tcPr>
          <w:p w14:paraId="0DB698AC" w14:textId="77777777" w:rsidR="00582A70" w:rsidRPr="00DA5A54" w:rsidRDefault="00BC038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209237,06</w:t>
            </w:r>
          </w:p>
        </w:tc>
        <w:tc>
          <w:tcPr>
            <w:tcW w:w="1418" w:type="dxa"/>
          </w:tcPr>
          <w:p w14:paraId="310BBF73" w14:textId="77777777" w:rsidR="00582A70" w:rsidRPr="00DA5A54" w:rsidRDefault="00BC0380" w:rsidP="002B667C">
            <w:pPr>
              <w:ind w:right="-102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10768864,27</w:t>
            </w:r>
          </w:p>
        </w:tc>
        <w:tc>
          <w:tcPr>
            <w:tcW w:w="1559" w:type="dxa"/>
          </w:tcPr>
          <w:p w14:paraId="2ABC64C3" w14:textId="2ACC260D" w:rsidR="00582A70" w:rsidRPr="00DA5A54" w:rsidRDefault="00582A70" w:rsidP="00D57F9B">
            <w:pPr>
              <w:ind w:right="-100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2025-2026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</w:t>
            </w:r>
            <w:r w:rsidR="002B667C">
              <w:rPr>
                <w:sz w:val="24"/>
                <w:szCs w:val="24"/>
              </w:rPr>
              <w:t>.</w:t>
            </w:r>
            <w:r w:rsidRPr="00DA5A54">
              <w:rPr>
                <w:sz w:val="24"/>
                <w:szCs w:val="24"/>
              </w:rPr>
              <w:t>г.</w:t>
            </w:r>
          </w:p>
        </w:tc>
      </w:tr>
      <w:tr w:rsidR="00582A70" w:rsidRPr="00DA5A54" w14:paraId="28E97116" w14:textId="77777777" w:rsidTr="002B667C">
        <w:tc>
          <w:tcPr>
            <w:tcW w:w="540" w:type="dxa"/>
          </w:tcPr>
          <w:p w14:paraId="75DA49E6" w14:textId="416FA8D2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11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525200F4" w14:textId="27E10B08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2EFB68FC" w14:textId="2E3E7CAC" w:rsidR="00582A70" w:rsidRPr="00DA5A54" w:rsidRDefault="00582A70" w:rsidP="00912216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г</w:t>
            </w:r>
            <w:r w:rsidR="00DA5A54">
              <w:rPr>
                <w:sz w:val="24"/>
                <w:szCs w:val="24"/>
              </w:rPr>
              <w:t>ород</w:t>
            </w:r>
            <w:r w:rsidRPr="00DA5A54">
              <w:rPr>
                <w:sz w:val="24"/>
                <w:szCs w:val="24"/>
              </w:rPr>
              <w:t xml:space="preserve"> Карталы, ул</w:t>
            </w:r>
            <w:r w:rsidR="00DA5A54">
              <w:rPr>
                <w:sz w:val="24"/>
                <w:szCs w:val="24"/>
              </w:rPr>
              <w:t>ица</w:t>
            </w:r>
            <w:r w:rsidRPr="00DA5A54">
              <w:rPr>
                <w:sz w:val="24"/>
                <w:szCs w:val="24"/>
              </w:rPr>
              <w:t xml:space="preserve"> Пушкина, д</w:t>
            </w:r>
            <w:r w:rsidR="00F52BAD">
              <w:rPr>
                <w:sz w:val="24"/>
                <w:szCs w:val="24"/>
              </w:rPr>
              <w:t xml:space="preserve">ом </w:t>
            </w:r>
            <w:r w:rsidRPr="00DA5A54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7DF744F0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12730</w:t>
            </w:r>
          </w:p>
        </w:tc>
        <w:tc>
          <w:tcPr>
            <w:tcW w:w="1275" w:type="dxa"/>
          </w:tcPr>
          <w:p w14:paraId="121CB0A3" w14:textId="77777777" w:rsidR="00582A70" w:rsidRPr="00DA5A54" w:rsidRDefault="00582A70" w:rsidP="00F050ED">
            <w:pPr>
              <w:ind w:right="-105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фасад, фундамент</w:t>
            </w:r>
          </w:p>
        </w:tc>
        <w:tc>
          <w:tcPr>
            <w:tcW w:w="851" w:type="dxa"/>
          </w:tcPr>
          <w:p w14:paraId="71B12405" w14:textId="77777777" w:rsidR="00582A70" w:rsidRPr="00DA5A54" w:rsidRDefault="00BC0380" w:rsidP="00912216">
            <w:pPr>
              <w:ind w:right="-101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1603,8     680,4</w:t>
            </w:r>
          </w:p>
        </w:tc>
        <w:tc>
          <w:tcPr>
            <w:tcW w:w="1417" w:type="dxa"/>
          </w:tcPr>
          <w:p w14:paraId="33BFC69C" w14:textId="77777777" w:rsidR="00582A70" w:rsidRPr="00DA5A54" w:rsidRDefault="00582A70" w:rsidP="00912216">
            <w:pPr>
              <w:ind w:right="-108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6 766 905,00</w:t>
            </w:r>
          </w:p>
        </w:tc>
        <w:tc>
          <w:tcPr>
            <w:tcW w:w="1276" w:type="dxa"/>
          </w:tcPr>
          <w:p w14:paraId="5F330CA3" w14:textId="77777777" w:rsidR="00582A70" w:rsidRPr="00DA5A54" w:rsidRDefault="00BC038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478AB5F" w14:textId="77777777" w:rsidR="00582A70" w:rsidRPr="00DA5A54" w:rsidRDefault="00BC038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4533367" w14:textId="77777777" w:rsidR="00582A70" w:rsidRPr="00DA5A54" w:rsidRDefault="00BC038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6E7D2BA" w14:textId="77777777" w:rsidR="00582A70" w:rsidRPr="00DA5A54" w:rsidRDefault="00BC038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6891480,00</w:t>
            </w:r>
          </w:p>
        </w:tc>
        <w:tc>
          <w:tcPr>
            <w:tcW w:w="1559" w:type="dxa"/>
          </w:tcPr>
          <w:p w14:paraId="668C2161" w14:textId="74DC807C" w:rsidR="00582A70" w:rsidRPr="00DA5A54" w:rsidRDefault="00582A70" w:rsidP="00D57F9B">
            <w:pPr>
              <w:ind w:right="-100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2025-2026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г.г.</w:t>
            </w:r>
          </w:p>
        </w:tc>
      </w:tr>
      <w:tr w:rsidR="00582A70" w:rsidRPr="00DA5A54" w14:paraId="3065072F" w14:textId="77777777" w:rsidTr="002B667C">
        <w:tc>
          <w:tcPr>
            <w:tcW w:w="540" w:type="dxa"/>
          </w:tcPr>
          <w:p w14:paraId="1EA43395" w14:textId="73AC4CA3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12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1C5BA5C3" w14:textId="7F710BD1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02F2DA06" w14:textId="2683593E" w:rsidR="00582A70" w:rsidRPr="00DA5A54" w:rsidRDefault="00582A70" w:rsidP="00912216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г</w:t>
            </w:r>
            <w:r w:rsidR="00912216">
              <w:rPr>
                <w:sz w:val="24"/>
                <w:szCs w:val="24"/>
              </w:rPr>
              <w:t>ород</w:t>
            </w:r>
            <w:r w:rsidRPr="00DA5A54">
              <w:rPr>
                <w:sz w:val="24"/>
                <w:szCs w:val="24"/>
              </w:rPr>
              <w:t xml:space="preserve"> Карталы, ул</w:t>
            </w:r>
            <w:r w:rsidR="00912216">
              <w:rPr>
                <w:sz w:val="24"/>
                <w:szCs w:val="24"/>
              </w:rPr>
              <w:t>ица</w:t>
            </w:r>
            <w:r w:rsidRPr="00DA5A54">
              <w:rPr>
                <w:sz w:val="24"/>
                <w:szCs w:val="24"/>
              </w:rPr>
              <w:t xml:space="preserve"> Стройпло</w:t>
            </w:r>
            <w:r w:rsidR="00912216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щадка, д</w:t>
            </w:r>
            <w:r w:rsidR="00912216">
              <w:rPr>
                <w:sz w:val="24"/>
                <w:szCs w:val="24"/>
              </w:rPr>
              <w:t>ом</w:t>
            </w:r>
            <w:r w:rsidRPr="00DA5A54">
              <w:rPr>
                <w:sz w:val="24"/>
                <w:szCs w:val="24"/>
              </w:rPr>
              <w:t xml:space="preserve"> 9</w:t>
            </w:r>
          </w:p>
        </w:tc>
        <w:tc>
          <w:tcPr>
            <w:tcW w:w="993" w:type="dxa"/>
          </w:tcPr>
          <w:p w14:paraId="39A2C3CA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3779</w:t>
            </w:r>
          </w:p>
        </w:tc>
        <w:tc>
          <w:tcPr>
            <w:tcW w:w="1275" w:type="dxa"/>
          </w:tcPr>
          <w:p w14:paraId="343DEB49" w14:textId="2E13287F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крыша, электрос</w:t>
            </w:r>
            <w:r w:rsidR="002B667C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набжение</w:t>
            </w:r>
          </w:p>
        </w:tc>
        <w:tc>
          <w:tcPr>
            <w:tcW w:w="851" w:type="dxa"/>
          </w:tcPr>
          <w:p w14:paraId="46782443" w14:textId="77777777" w:rsidR="00582A70" w:rsidRPr="00DA5A54" w:rsidRDefault="00724221" w:rsidP="001A67C1">
            <w:pPr>
              <w:ind w:right="-101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308,18   522,5</w:t>
            </w:r>
          </w:p>
        </w:tc>
        <w:tc>
          <w:tcPr>
            <w:tcW w:w="1417" w:type="dxa"/>
          </w:tcPr>
          <w:p w14:paraId="0A1408E4" w14:textId="77777777" w:rsidR="00582A70" w:rsidRPr="00DA5A54" w:rsidRDefault="00582A70" w:rsidP="00912216">
            <w:pPr>
              <w:ind w:right="-108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4 494 743,00</w:t>
            </w:r>
          </w:p>
        </w:tc>
        <w:tc>
          <w:tcPr>
            <w:tcW w:w="1276" w:type="dxa"/>
          </w:tcPr>
          <w:p w14:paraId="3DA5D18B" w14:textId="77777777" w:rsidR="00582A70" w:rsidRPr="00DA5A54" w:rsidRDefault="00724221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D649C9D" w14:textId="77777777" w:rsidR="00582A70" w:rsidRPr="00DA5A54" w:rsidRDefault="00724221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7D8E1B7" w14:textId="77777777" w:rsidR="00582A70" w:rsidRPr="00DA5A54" w:rsidRDefault="00724221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658098B" w14:textId="77777777" w:rsidR="00582A70" w:rsidRPr="00DA5A54" w:rsidRDefault="00724221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4494742,22</w:t>
            </w:r>
          </w:p>
        </w:tc>
        <w:tc>
          <w:tcPr>
            <w:tcW w:w="1559" w:type="dxa"/>
          </w:tcPr>
          <w:p w14:paraId="4A72C7BA" w14:textId="4A3A04FD" w:rsidR="00582A70" w:rsidRPr="00DA5A54" w:rsidRDefault="00582A70" w:rsidP="00D57F9B">
            <w:pPr>
              <w:ind w:right="-100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2025-2026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</w:t>
            </w:r>
            <w:r w:rsidR="002B667C">
              <w:rPr>
                <w:sz w:val="24"/>
                <w:szCs w:val="24"/>
              </w:rPr>
              <w:t>.</w:t>
            </w:r>
            <w:r w:rsidRPr="00DA5A54">
              <w:rPr>
                <w:sz w:val="24"/>
                <w:szCs w:val="24"/>
              </w:rPr>
              <w:t>г.</w:t>
            </w:r>
          </w:p>
        </w:tc>
      </w:tr>
      <w:tr w:rsidR="00582A70" w:rsidRPr="00DA5A54" w14:paraId="0AF64E5C" w14:textId="77777777" w:rsidTr="002B667C">
        <w:tc>
          <w:tcPr>
            <w:tcW w:w="540" w:type="dxa"/>
          </w:tcPr>
          <w:p w14:paraId="2ED15D08" w14:textId="34050CF1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13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30EAD645" w14:textId="2EDF4FEE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7414D61B" w14:textId="5E66BF72" w:rsidR="00912216" w:rsidRDefault="00912216" w:rsidP="00912216">
            <w:pPr>
              <w:ind w:hanging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82A70" w:rsidRPr="00DA5A5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ород</w:t>
            </w:r>
            <w:r w:rsidR="00582A70" w:rsidRPr="00DA5A54">
              <w:rPr>
                <w:sz w:val="24"/>
                <w:szCs w:val="24"/>
              </w:rPr>
              <w:t xml:space="preserve"> Карталы,</w:t>
            </w:r>
            <w:r>
              <w:rPr>
                <w:sz w:val="24"/>
                <w:szCs w:val="24"/>
              </w:rPr>
              <w:t xml:space="preserve"> </w:t>
            </w:r>
            <w:r w:rsidR="00582A70" w:rsidRPr="00DA5A54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ица </w:t>
            </w:r>
            <w:r w:rsidR="00582A70" w:rsidRPr="00DA5A54">
              <w:rPr>
                <w:sz w:val="24"/>
                <w:szCs w:val="24"/>
              </w:rPr>
              <w:t>Железно</w:t>
            </w:r>
            <w:r>
              <w:rPr>
                <w:sz w:val="24"/>
                <w:szCs w:val="24"/>
              </w:rPr>
              <w:t>-</w:t>
            </w:r>
            <w:r w:rsidR="00582A70" w:rsidRPr="00DA5A54">
              <w:rPr>
                <w:sz w:val="24"/>
                <w:szCs w:val="24"/>
              </w:rPr>
              <w:t xml:space="preserve">дорожная, </w:t>
            </w:r>
          </w:p>
          <w:p w14:paraId="3C2AF127" w14:textId="26CB5926" w:rsidR="00582A70" w:rsidRPr="00DA5A54" w:rsidRDefault="00912216" w:rsidP="00912216">
            <w:pPr>
              <w:ind w:hanging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82A70" w:rsidRPr="00DA5A5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ом </w:t>
            </w:r>
            <w:r w:rsidR="00582A70" w:rsidRPr="00DA5A54">
              <w:rPr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14:paraId="56724813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3847</w:t>
            </w:r>
          </w:p>
        </w:tc>
        <w:tc>
          <w:tcPr>
            <w:tcW w:w="1275" w:type="dxa"/>
          </w:tcPr>
          <w:p w14:paraId="7943D1BF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фасад</w:t>
            </w:r>
          </w:p>
        </w:tc>
        <w:tc>
          <w:tcPr>
            <w:tcW w:w="851" w:type="dxa"/>
          </w:tcPr>
          <w:p w14:paraId="39D28C37" w14:textId="77777777" w:rsidR="00582A70" w:rsidRPr="00DA5A54" w:rsidRDefault="008C18D1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965,6</w:t>
            </w:r>
          </w:p>
        </w:tc>
        <w:tc>
          <w:tcPr>
            <w:tcW w:w="1417" w:type="dxa"/>
          </w:tcPr>
          <w:p w14:paraId="5D59EF53" w14:textId="77777777" w:rsidR="00582A70" w:rsidRPr="00DA5A54" w:rsidRDefault="00582A70" w:rsidP="00912216">
            <w:pPr>
              <w:ind w:right="-108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6 897 290,00</w:t>
            </w:r>
          </w:p>
        </w:tc>
        <w:tc>
          <w:tcPr>
            <w:tcW w:w="1276" w:type="dxa"/>
          </w:tcPr>
          <w:p w14:paraId="5E3F18B8" w14:textId="77777777" w:rsidR="00582A70" w:rsidRPr="00DA5A54" w:rsidRDefault="001666A8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551782,46</w:t>
            </w:r>
          </w:p>
        </w:tc>
        <w:tc>
          <w:tcPr>
            <w:tcW w:w="1418" w:type="dxa"/>
          </w:tcPr>
          <w:p w14:paraId="35A43551" w14:textId="77777777" w:rsidR="00582A70" w:rsidRPr="00DA5A54" w:rsidRDefault="001666A8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6897280,80</w:t>
            </w:r>
          </w:p>
        </w:tc>
        <w:tc>
          <w:tcPr>
            <w:tcW w:w="1417" w:type="dxa"/>
          </w:tcPr>
          <w:p w14:paraId="779E4288" w14:textId="77777777" w:rsidR="00582A70" w:rsidRPr="00DA5A54" w:rsidRDefault="001666A8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147601,81</w:t>
            </w:r>
          </w:p>
        </w:tc>
        <w:tc>
          <w:tcPr>
            <w:tcW w:w="1418" w:type="dxa"/>
          </w:tcPr>
          <w:p w14:paraId="0D6B6102" w14:textId="77777777" w:rsidR="00582A70" w:rsidRPr="00DA5A54" w:rsidRDefault="001666A8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7596665,07</w:t>
            </w:r>
          </w:p>
        </w:tc>
        <w:tc>
          <w:tcPr>
            <w:tcW w:w="1559" w:type="dxa"/>
          </w:tcPr>
          <w:p w14:paraId="6B75381B" w14:textId="2EDE4623" w:rsidR="00582A70" w:rsidRPr="00DA5A54" w:rsidRDefault="00582A70" w:rsidP="00D57F9B">
            <w:pPr>
              <w:ind w:right="-100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2025-2026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</w:t>
            </w:r>
            <w:r w:rsidR="002B667C">
              <w:rPr>
                <w:sz w:val="24"/>
                <w:szCs w:val="24"/>
              </w:rPr>
              <w:t>.</w:t>
            </w:r>
            <w:r w:rsidRPr="00DA5A54">
              <w:rPr>
                <w:sz w:val="24"/>
                <w:szCs w:val="24"/>
              </w:rPr>
              <w:t>г.</w:t>
            </w:r>
          </w:p>
        </w:tc>
      </w:tr>
      <w:tr w:rsidR="00582A70" w:rsidRPr="00DA5A54" w14:paraId="6839288D" w14:textId="77777777" w:rsidTr="002B667C">
        <w:tc>
          <w:tcPr>
            <w:tcW w:w="540" w:type="dxa"/>
          </w:tcPr>
          <w:p w14:paraId="2628DE4A" w14:textId="40CE399D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14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08E47F93" w14:textId="480A32CE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40FED0D7" w14:textId="67E096C2" w:rsidR="00582A70" w:rsidRPr="00DA5A54" w:rsidRDefault="00582A70" w:rsidP="00912216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г</w:t>
            </w:r>
            <w:r w:rsidR="00912216">
              <w:rPr>
                <w:sz w:val="24"/>
                <w:szCs w:val="24"/>
              </w:rPr>
              <w:t xml:space="preserve">ород </w:t>
            </w:r>
            <w:r w:rsidRPr="00DA5A54">
              <w:rPr>
                <w:sz w:val="24"/>
                <w:szCs w:val="24"/>
              </w:rPr>
              <w:t>Карталы, ул</w:t>
            </w:r>
            <w:r w:rsidR="00912216">
              <w:rPr>
                <w:sz w:val="24"/>
                <w:szCs w:val="24"/>
              </w:rPr>
              <w:t>ица</w:t>
            </w:r>
            <w:r w:rsidRPr="00DA5A54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lastRenderedPageBreak/>
              <w:t>Братьев Кашириных, д</w:t>
            </w:r>
            <w:r w:rsidR="00912216">
              <w:rPr>
                <w:sz w:val="24"/>
                <w:szCs w:val="24"/>
              </w:rPr>
              <w:t>ом</w:t>
            </w:r>
            <w:r w:rsidRPr="00DA5A54">
              <w:rPr>
                <w:sz w:val="24"/>
                <w:szCs w:val="24"/>
              </w:rPr>
              <w:t xml:space="preserve"> 14</w:t>
            </w:r>
          </w:p>
        </w:tc>
        <w:tc>
          <w:tcPr>
            <w:tcW w:w="993" w:type="dxa"/>
          </w:tcPr>
          <w:p w14:paraId="0A9EA8EB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lastRenderedPageBreak/>
              <w:t>6610</w:t>
            </w:r>
          </w:p>
        </w:tc>
        <w:tc>
          <w:tcPr>
            <w:tcW w:w="1275" w:type="dxa"/>
          </w:tcPr>
          <w:p w14:paraId="03C2E690" w14:textId="04E15504" w:rsidR="001A67C1" w:rsidRPr="00DA5A54" w:rsidRDefault="00582A70" w:rsidP="00F94069">
            <w:pPr>
              <w:ind w:left="-104" w:firstLine="104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крыша, водоот</w:t>
            </w:r>
            <w:r w:rsidR="001A67C1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 xml:space="preserve">ведение, </w:t>
            </w:r>
            <w:r w:rsidRPr="00DA5A54">
              <w:rPr>
                <w:sz w:val="24"/>
                <w:szCs w:val="24"/>
              </w:rPr>
              <w:lastRenderedPageBreak/>
              <w:t>водоснаб</w:t>
            </w:r>
            <w:r w:rsidR="001A67C1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жение, теплоснаб</w:t>
            </w:r>
            <w:r w:rsidR="001A67C1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жение, электрос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набжение</w:t>
            </w:r>
          </w:p>
        </w:tc>
        <w:tc>
          <w:tcPr>
            <w:tcW w:w="851" w:type="dxa"/>
          </w:tcPr>
          <w:p w14:paraId="6713D5B6" w14:textId="77777777" w:rsidR="00582A70" w:rsidRPr="00DA5A54" w:rsidRDefault="00416571" w:rsidP="00912216">
            <w:pPr>
              <w:ind w:right="-101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lastRenderedPageBreak/>
              <w:t>3115,7</w:t>
            </w:r>
          </w:p>
        </w:tc>
        <w:tc>
          <w:tcPr>
            <w:tcW w:w="1417" w:type="dxa"/>
          </w:tcPr>
          <w:p w14:paraId="7EFA982E" w14:textId="77777777" w:rsidR="00582A70" w:rsidRPr="00500395" w:rsidRDefault="00582A70" w:rsidP="00500395">
            <w:pPr>
              <w:ind w:hanging="108"/>
              <w:jc w:val="center"/>
              <w:rPr>
                <w:sz w:val="22"/>
                <w:szCs w:val="22"/>
              </w:rPr>
            </w:pPr>
            <w:r w:rsidRPr="00500395">
              <w:rPr>
                <w:sz w:val="22"/>
                <w:szCs w:val="22"/>
              </w:rPr>
              <w:t>27 463 488,00</w:t>
            </w:r>
          </w:p>
        </w:tc>
        <w:tc>
          <w:tcPr>
            <w:tcW w:w="1276" w:type="dxa"/>
          </w:tcPr>
          <w:p w14:paraId="6EAD2095" w14:textId="77777777" w:rsidR="00582A70" w:rsidRPr="00DA5A54" w:rsidRDefault="00416571" w:rsidP="00F050ED">
            <w:pPr>
              <w:ind w:right="-109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2829832,02</w:t>
            </w:r>
          </w:p>
        </w:tc>
        <w:tc>
          <w:tcPr>
            <w:tcW w:w="1418" w:type="dxa"/>
          </w:tcPr>
          <w:p w14:paraId="02C7E859" w14:textId="77777777" w:rsidR="00582A70" w:rsidRPr="00DA5A54" w:rsidRDefault="00416571" w:rsidP="00912216">
            <w:pPr>
              <w:ind w:right="-102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35372900,30</w:t>
            </w:r>
          </w:p>
        </w:tc>
        <w:tc>
          <w:tcPr>
            <w:tcW w:w="1417" w:type="dxa"/>
          </w:tcPr>
          <w:p w14:paraId="4A294751" w14:textId="77777777" w:rsidR="00582A70" w:rsidRPr="00DA5A54" w:rsidRDefault="00D12AF4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756980,07</w:t>
            </w:r>
          </w:p>
        </w:tc>
        <w:tc>
          <w:tcPr>
            <w:tcW w:w="1418" w:type="dxa"/>
          </w:tcPr>
          <w:p w14:paraId="2CA1D5FB" w14:textId="77777777" w:rsidR="00582A70" w:rsidRPr="00DA5A54" w:rsidRDefault="00D12AF4" w:rsidP="00912216">
            <w:pPr>
              <w:ind w:right="-102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38959712,39</w:t>
            </w:r>
          </w:p>
        </w:tc>
        <w:tc>
          <w:tcPr>
            <w:tcW w:w="1559" w:type="dxa"/>
          </w:tcPr>
          <w:p w14:paraId="579AC9B6" w14:textId="20357998" w:rsidR="00582A70" w:rsidRPr="00DA5A54" w:rsidRDefault="00582A70" w:rsidP="00D57F9B">
            <w:pPr>
              <w:ind w:right="-100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2025-2026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</w:t>
            </w:r>
            <w:r w:rsidR="002B667C">
              <w:rPr>
                <w:sz w:val="24"/>
                <w:szCs w:val="24"/>
              </w:rPr>
              <w:t>.</w:t>
            </w:r>
            <w:r w:rsidRPr="00DA5A54">
              <w:rPr>
                <w:sz w:val="24"/>
                <w:szCs w:val="24"/>
              </w:rPr>
              <w:t>г.</w:t>
            </w:r>
          </w:p>
        </w:tc>
      </w:tr>
      <w:tr w:rsidR="00582A70" w:rsidRPr="00DA5A54" w14:paraId="1395B71E" w14:textId="77777777" w:rsidTr="002B667C">
        <w:tc>
          <w:tcPr>
            <w:tcW w:w="540" w:type="dxa"/>
          </w:tcPr>
          <w:p w14:paraId="73D59677" w14:textId="4285217D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15</w:t>
            </w:r>
            <w:r w:rsidR="00DA5A54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63FA4CFD" w14:textId="4A4BDE6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Карталин</w:t>
            </w:r>
            <w:r w:rsidR="00D57F9B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ский район</w:t>
            </w:r>
          </w:p>
        </w:tc>
        <w:tc>
          <w:tcPr>
            <w:tcW w:w="1559" w:type="dxa"/>
          </w:tcPr>
          <w:p w14:paraId="14686632" w14:textId="7C9FFDDA" w:rsidR="00582A70" w:rsidRPr="00DA5A54" w:rsidRDefault="00582A70" w:rsidP="00912216">
            <w:pPr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г</w:t>
            </w:r>
            <w:r w:rsidR="00F050ED">
              <w:rPr>
                <w:sz w:val="24"/>
                <w:szCs w:val="24"/>
              </w:rPr>
              <w:t xml:space="preserve">ород </w:t>
            </w:r>
            <w:r w:rsidRPr="00DA5A54">
              <w:rPr>
                <w:sz w:val="24"/>
                <w:szCs w:val="24"/>
              </w:rPr>
              <w:t>Карталы, ул</w:t>
            </w:r>
            <w:r w:rsidR="00F050ED">
              <w:rPr>
                <w:sz w:val="24"/>
                <w:szCs w:val="24"/>
              </w:rPr>
              <w:t>ица</w:t>
            </w:r>
            <w:r w:rsidRPr="00DA5A54">
              <w:rPr>
                <w:sz w:val="24"/>
                <w:szCs w:val="24"/>
              </w:rPr>
              <w:t xml:space="preserve"> Стройпло</w:t>
            </w:r>
            <w:r w:rsidR="001A67C1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щадка, д</w:t>
            </w:r>
            <w:r w:rsidR="00F050ED">
              <w:rPr>
                <w:sz w:val="24"/>
                <w:szCs w:val="24"/>
              </w:rPr>
              <w:t>ом</w:t>
            </w:r>
            <w:r w:rsidRPr="00DA5A5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993" w:type="dxa"/>
          </w:tcPr>
          <w:p w14:paraId="04254F4E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6102</w:t>
            </w:r>
          </w:p>
        </w:tc>
        <w:tc>
          <w:tcPr>
            <w:tcW w:w="1275" w:type="dxa"/>
          </w:tcPr>
          <w:p w14:paraId="26600D39" w14:textId="2F19AE82" w:rsidR="00582A70" w:rsidRPr="00DA5A54" w:rsidRDefault="00582A70" w:rsidP="0082495F">
            <w:pPr>
              <w:ind w:right="-105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водоотве</w:t>
            </w:r>
            <w:r w:rsidR="0082495F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дение, водоснаб</w:t>
            </w:r>
            <w:r w:rsidR="0082495F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жение, теплоснаб</w:t>
            </w:r>
            <w:r w:rsidR="0082495F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жение, электрос</w:t>
            </w:r>
            <w:r w:rsidR="0082495F">
              <w:rPr>
                <w:sz w:val="24"/>
                <w:szCs w:val="24"/>
              </w:rPr>
              <w:t>-</w:t>
            </w:r>
            <w:r w:rsidRPr="00DA5A54">
              <w:rPr>
                <w:sz w:val="24"/>
                <w:szCs w:val="24"/>
              </w:rPr>
              <w:t>набжение</w:t>
            </w:r>
          </w:p>
        </w:tc>
        <w:tc>
          <w:tcPr>
            <w:tcW w:w="851" w:type="dxa"/>
          </w:tcPr>
          <w:p w14:paraId="4DE80BCA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A19142E" w14:textId="77777777" w:rsidR="00582A70" w:rsidRPr="00DA5A54" w:rsidRDefault="00582A70" w:rsidP="00912216">
            <w:pPr>
              <w:ind w:right="-108"/>
              <w:jc w:val="center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2 585 145,00</w:t>
            </w:r>
          </w:p>
        </w:tc>
        <w:tc>
          <w:tcPr>
            <w:tcW w:w="1276" w:type="dxa"/>
          </w:tcPr>
          <w:p w14:paraId="0F2813B6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F88EF48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3505F8C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D6E2ECA" w14:textId="77777777" w:rsidR="00582A70" w:rsidRPr="00DA5A54" w:rsidRDefault="00582A70" w:rsidP="004E0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05C64F" w14:textId="3E867DA2" w:rsidR="00582A70" w:rsidRPr="00DA5A54" w:rsidRDefault="00582A70" w:rsidP="00D57F9B">
            <w:pPr>
              <w:ind w:right="-100"/>
              <w:rPr>
                <w:sz w:val="24"/>
                <w:szCs w:val="24"/>
              </w:rPr>
            </w:pPr>
            <w:r w:rsidRPr="00DA5A54">
              <w:rPr>
                <w:sz w:val="24"/>
                <w:szCs w:val="24"/>
              </w:rPr>
              <w:t>2025-2026</w:t>
            </w:r>
            <w:r w:rsidR="002B667C">
              <w:rPr>
                <w:sz w:val="24"/>
                <w:szCs w:val="24"/>
              </w:rPr>
              <w:t xml:space="preserve"> </w:t>
            </w:r>
            <w:r w:rsidRPr="00DA5A54">
              <w:rPr>
                <w:sz w:val="24"/>
                <w:szCs w:val="24"/>
              </w:rPr>
              <w:t>г</w:t>
            </w:r>
            <w:r w:rsidR="002B667C">
              <w:rPr>
                <w:sz w:val="24"/>
                <w:szCs w:val="24"/>
              </w:rPr>
              <w:t>.</w:t>
            </w:r>
            <w:r w:rsidRPr="00DA5A54">
              <w:rPr>
                <w:sz w:val="24"/>
                <w:szCs w:val="24"/>
              </w:rPr>
              <w:t>г.</w:t>
            </w:r>
          </w:p>
        </w:tc>
      </w:tr>
    </w:tbl>
    <w:p w14:paraId="719EBB62" w14:textId="77777777" w:rsidR="00653845" w:rsidRPr="00DA5A54" w:rsidRDefault="00653845" w:rsidP="004E0598">
      <w:pPr>
        <w:jc w:val="center"/>
        <w:rPr>
          <w:sz w:val="24"/>
          <w:szCs w:val="24"/>
        </w:rPr>
      </w:pPr>
    </w:p>
    <w:sectPr w:rsidR="00653845" w:rsidRPr="00DA5A54" w:rsidSect="00C27454">
      <w:pgSz w:w="16838" w:h="11906" w:orient="landscape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5076F" w14:textId="77777777" w:rsidR="00F72545" w:rsidRDefault="00F72545">
      <w:r>
        <w:separator/>
      </w:r>
    </w:p>
  </w:endnote>
  <w:endnote w:type="continuationSeparator" w:id="0">
    <w:p w14:paraId="0B0CEC55" w14:textId="77777777" w:rsidR="00F72545" w:rsidRDefault="00F7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D107B" w14:textId="77777777" w:rsidR="00F72545" w:rsidRDefault="00F72545">
      <w:r>
        <w:separator/>
      </w:r>
    </w:p>
  </w:footnote>
  <w:footnote w:type="continuationSeparator" w:id="0">
    <w:p w14:paraId="4F2E96F1" w14:textId="77777777" w:rsidR="00F72545" w:rsidRDefault="00F7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642459"/>
      <w:docPartObj>
        <w:docPartGallery w:val="Page Numbers (Top of Page)"/>
        <w:docPartUnique/>
      </w:docPartObj>
    </w:sdtPr>
    <w:sdtEndPr/>
    <w:sdtContent>
      <w:p w14:paraId="7AC3096F" w14:textId="70F4F8EB" w:rsidR="00AA5B44" w:rsidRPr="00800F18" w:rsidRDefault="00AA5B44" w:rsidP="00997407">
        <w:pPr>
          <w:pStyle w:val="a3"/>
          <w:jc w:val="center"/>
        </w:pPr>
        <w:r w:rsidRPr="00800F18">
          <w:rPr>
            <w:sz w:val="28"/>
            <w:szCs w:val="28"/>
          </w:rPr>
          <w:fldChar w:fldCharType="begin"/>
        </w:r>
        <w:r w:rsidRPr="00800F18">
          <w:rPr>
            <w:sz w:val="28"/>
            <w:szCs w:val="28"/>
          </w:rPr>
          <w:instrText xml:space="preserve"> PAGE   \* MERGEFORMAT </w:instrText>
        </w:r>
        <w:r w:rsidRPr="00800F18">
          <w:rPr>
            <w:sz w:val="28"/>
            <w:szCs w:val="28"/>
          </w:rPr>
          <w:fldChar w:fldCharType="separate"/>
        </w:r>
        <w:r w:rsidR="00D12AF4">
          <w:rPr>
            <w:noProof/>
            <w:sz w:val="28"/>
            <w:szCs w:val="28"/>
          </w:rPr>
          <w:t>3</w:t>
        </w:r>
        <w:r w:rsidRPr="00800F18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E3"/>
    <w:rsid w:val="00014BE6"/>
    <w:rsid w:val="000403F4"/>
    <w:rsid w:val="00084553"/>
    <w:rsid w:val="00090445"/>
    <w:rsid w:val="000D2BBD"/>
    <w:rsid w:val="000F3BEB"/>
    <w:rsid w:val="00141AE6"/>
    <w:rsid w:val="001666A8"/>
    <w:rsid w:val="0017588A"/>
    <w:rsid w:val="00186435"/>
    <w:rsid w:val="001A67C1"/>
    <w:rsid w:val="001B5018"/>
    <w:rsid w:val="001B6BF9"/>
    <w:rsid w:val="001F28F9"/>
    <w:rsid w:val="00227983"/>
    <w:rsid w:val="002B667C"/>
    <w:rsid w:val="002C30BC"/>
    <w:rsid w:val="002E7A8D"/>
    <w:rsid w:val="003138B7"/>
    <w:rsid w:val="00331B68"/>
    <w:rsid w:val="003322BC"/>
    <w:rsid w:val="003518E3"/>
    <w:rsid w:val="003C79D5"/>
    <w:rsid w:val="003F37EC"/>
    <w:rsid w:val="003F6E39"/>
    <w:rsid w:val="00416571"/>
    <w:rsid w:val="00482592"/>
    <w:rsid w:val="00485E6D"/>
    <w:rsid w:val="004A50CD"/>
    <w:rsid w:val="004B6174"/>
    <w:rsid w:val="004C2B3C"/>
    <w:rsid w:val="004E0598"/>
    <w:rsid w:val="004F13BA"/>
    <w:rsid w:val="004F6F5D"/>
    <w:rsid w:val="00500395"/>
    <w:rsid w:val="00547403"/>
    <w:rsid w:val="00567416"/>
    <w:rsid w:val="00582A70"/>
    <w:rsid w:val="005B2517"/>
    <w:rsid w:val="005C77E9"/>
    <w:rsid w:val="00604989"/>
    <w:rsid w:val="0062089C"/>
    <w:rsid w:val="0064094D"/>
    <w:rsid w:val="00653845"/>
    <w:rsid w:val="006C1A52"/>
    <w:rsid w:val="00724221"/>
    <w:rsid w:val="00743C2F"/>
    <w:rsid w:val="00786C32"/>
    <w:rsid w:val="007D157F"/>
    <w:rsid w:val="0082495F"/>
    <w:rsid w:val="00855633"/>
    <w:rsid w:val="008C18D1"/>
    <w:rsid w:val="008E632F"/>
    <w:rsid w:val="00906429"/>
    <w:rsid w:val="00912216"/>
    <w:rsid w:val="00913D90"/>
    <w:rsid w:val="00965F7C"/>
    <w:rsid w:val="00972F57"/>
    <w:rsid w:val="009A7743"/>
    <w:rsid w:val="009A7A19"/>
    <w:rsid w:val="009C2A9A"/>
    <w:rsid w:val="009F74C2"/>
    <w:rsid w:val="00A15766"/>
    <w:rsid w:val="00A43E0B"/>
    <w:rsid w:val="00A60D95"/>
    <w:rsid w:val="00A65108"/>
    <w:rsid w:val="00AA5B44"/>
    <w:rsid w:val="00AC1288"/>
    <w:rsid w:val="00B36739"/>
    <w:rsid w:val="00B45142"/>
    <w:rsid w:val="00BC0380"/>
    <w:rsid w:val="00BC0DB1"/>
    <w:rsid w:val="00BD6016"/>
    <w:rsid w:val="00C27454"/>
    <w:rsid w:val="00C712D7"/>
    <w:rsid w:val="00CD4C86"/>
    <w:rsid w:val="00D12AF4"/>
    <w:rsid w:val="00D45D58"/>
    <w:rsid w:val="00D57F9B"/>
    <w:rsid w:val="00D63D47"/>
    <w:rsid w:val="00D66181"/>
    <w:rsid w:val="00D73928"/>
    <w:rsid w:val="00D845FD"/>
    <w:rsid w:val="00DA1ABF"/>
    <w:rsid w:val="00DA5A54"/>
    <w:rsid w:val="00DD45C8"/>
    <w:rsid w:val="00DE2788"/>
    <w:rsid w:val="00E5675C"/>
    <w:rsid w:val="00E57BB1"/>
    <w:rsid w:val="00E6267D"/>
    <w:rsid w:val="00E65CFA"/>
    <w:rsid w:val="00E70CBE"/>
    <w:rsid w:val="00E72550"/>
    <w:rsid w:val="00E81DBE"/>
    <w:rsid w:val="00EA64D2"/>
    <w:rsid w:val="00EE7D83"/>
    <w:rsid w:val="00F02667"/>
    <w:rsid w:val="00F03C81"/>
    <w:rsid w:val="00F050ED"/>
    <w:rsid w:val="00F52BAD"/>
    <w:rsid w:val="00F72545"/>
    <w:rsid w:val="00F94069"/>
    <w:rsid w:val="00F971F6"/>
    <w:rsid w:val="00F9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8CA22"/>
  <w15:docId w15:val="{D98C1C21-C664-437D-BC3F-9A1215B4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39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3928"/>
    <w:pPr>
      <w:tabs>
        <w:tab w:val="center" w:pos="4677"/>
        <w:tab w:val="right" w:pos="9355"/>
      </w:tabs>
    </w:pPr>
  </w:style>
  <w:style w:type="paragraph" w:styleId="a4">
    <w:name w:val="Balloon Text"/>
    <w:basedOn w:val="a"/>
    <w:link w:val="a5"/>
    <w:rsid w:val="00A15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5766"/>
    <w:rPr>
      <w:rFonts w:ascii="Tahoma" w:hAnsi="Tahoma" w:cs="Tahoma"/>
      <w:sz w:val="16"/>
      <w:szCs w:val="16"/>
    </w:rPr>
  </w:style>
  <w:style w:type="paragraph" w:customStyle="1" w:styleId="a6">
    <w:name w:val="Стиль"/>
    <w:rsid w:val="003518E3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rsid w:val="00653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nhideWhenUsed/>
    <w:rsid w:val="001A67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A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1;&#1083;&#1072;&#1085;&#1082;%20&#1087;&#1086;&#1089;&#1090;&#1072;&#1085;&#1086;&#1074;&#1083;&#1077;&#1085;&#1080;&#1077;%20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4BE50-4DF6-4697-AA7D-4BFF9685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dot</Template>
  <TotalTime>757</TotalTime>
  <Pages>5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Якушина</cp:lastModifiedBy>
  <cp:revision>39</cp:revision>
  <cp:lastPrinted>2025-10-27T09:57:00Z</cp:lastPrinted>
  <dcterms:created xsi:type="dcterms:W3CDTF">2023-04-25T05:33:00Z</dcterms:created>
  <dcterms:modified xsi:type="dcterms:W3CDTF">2025-10-27T10:42:00Z</dcterms:modified>
</cp:coreProperties>
</file>